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3E" w:rsidRPr="00EF750D" w:rsidRDefault="0019353E">
      <w:pPr>
        <w:pStyle w:val="Nadpis3"/>
        <w:pBdr>
          <w:right w:val="single" w:sz="6" w:space="14" w:color="auto"/>
        </w:pBdr>
        <w:rPr>
          <w:rFonts w:cs="Arial"/>
          <w:caps/>
          <w:spacing w:val="26"/>
          <w:sz w:val="26"/>
          <w:szCs w:val="26"/>
        </w:rPr>
      </w:pPr>
      <w:bookmarkStart w:id="0" w:name="_GoBack"/>
      <w:bookmarkEnd w:id="0"/>
      <w:r w:rsidRPr="00EF750D">
        <w:rPr>
          <w:rFonts w:cs="Arial"/>
          <w:caps/>
          <w:spacing w:val="26"/>
          <w:sz w:val="26"/>
          <w:szCs w:val="26"/>
        </w:rPr>
        <w:t xml:space="preserve">ŽIADOSŤ O CERTIFIKÁCIU SYSTÉMU MANAŽÉRSTVA </w:t>
      </w:r>
    </w:p>
    <w:p w:rsidR="0019353E" w:rsidRPr="00EF750D" w:rsidRDefault="0019353E">
      <w:pPr>
        <w:rPr>
          <w:rFonts w:ascii="Arial" w:hAnsi="Arial" w:cs="Arial"/>
          <w:b/>
        </w:rPr>
      </w:pPr>
    </w:p>
    <w:p w:rsidR="0019353E" w:rsidRPr="00EF750D" w:rsidRDefault="0019353E">
      <w:pPr>
        <w:spacing w:after="120"/>
        <w:rPr>
          <w:rFonts w:ascii="Arial" w:hAnsi="Arial" w:cs="Arial"/>
          <w:b/>
          <w:sz w:val="22"/>
        </w:rPr>
      </w:pPr>
      <w:r w:rsidRPr="00EF750D">
        <w:rPr>
          <w:rFonts w:ascii="Arial" w:hAnsi="Arial" w:cs="Arial"/>
          <w:b/>
          <w:sz w:val="22"/>
        </w:rPr>
        <w:t xml:space="preserve">1. </w:t>
      </w:r>
      <w:r w:rsidRPr="00EF750D">
        <w:rPr>
          <w:rFonts w:ascii="Arial" w:hAnsi="Arial" w:cs="Arial"/>
          <w:b/>
          <w:sz w:val="22"/>
          <w:u w:val="single"/>
        </w:rPr>
        <w:t xml:space="preserve">ŽIADATEĽ 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4322"/>
        <w:gridCol w:w="5004"/>
      </w:tblGrid>
      <w:tr w:rsidR="0019353E" w:rsidRPr="00EF750D" w:rsidTr="00700929">
        <w:trPr>
          <w:trHeight w:val="627"/>
        </w:trPr>
        <w:tc>
          <w:tcPr>
            <w:tcW w:w="9540" w:type="dxa"/>
            <w:gridSpan w:val="3"/>
          </w:tcPr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 xml:space="preserve">Názov a sídlo organizácie 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>(podľa výpisu z obchodného registra, resp. živnostenského listu)</w:t>
            </w:r>
            <w:r w:rsidRPr="00EF750D">
              <w:rPr>
                <w:rFonts w:ascii="Arial" w:hAnsi="Arial" w:cs="Arial"/>
                <w:b/>
                <w:sz w:val="20"/>
              </w:rPr>
              <w:t>:</w:t>
            </w:r>
          </w:p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</w:p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www.</w:t>
            </w:r>
          </w:p>
        </w:tc>
      </w:tr>
      <w:tr w:rsidR="0019353E" w:rsidRPr="00EF750D" w:rsidTr="00700929">
        <w:trPr>
          <w:trHeight w:val="212"/>
        </w:trPr>
        <w:tc>
          <w:tcPr>
            <w:tcW w:w="4536" w:type="dxa"/>
            <w:gridSpan w:val="2"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IČO :</w:t>
            </w:r>
          </w:p>
        </w:tc>
        <w:tc>
          <w:tcPr>
            <w:tcW w:w="5004" w:type="dxa"/>
          </w:tcPr>
          <w:p w:rsidR="0019353E" w:rsidRPr="00EF750D" w:rsidRDefault="0019353E" w:rsidP="00D316B9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IČ DPH/DIČ</w:t>
            </w:r>
            <w:r w:rsidR="00D7290D">
              <w:rPr>
                <w:rFonts w:ascii="Arial" w:hAnsi="Arial" w:cs="Arial"/>
                <w:b/>
                <w:sz w:val="20"/>
              </w:rPr>
              <w:t xml:space="preserve"> </w:t>
            </w:r>
            <w:r w:rsidR="00D316B9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9353E" w:rsidRPr="00EF750D" w:rsidTr="00F61AEC">
        <w:trPr>
          <w:trHeight w:val="250"/>
        </w:trPr>
        <w:tc>
          <w:tcPr>
            <w:tcW w:w="4536" w:type="dxa"/>
            <w:gridSpan w:val="2"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Bankové spojenie :</w:t>
            </w:r>
          </w:p>
        </w:tc>
        <w:tc>
          <w:tcPr>
            <w:tcW w:w="5004" w:type="dxa"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Číslo účtu :</w:t>
            </w:r>
          </w:p>
        </w:tc>
      </w:tr>
      <w:tr w:rsidR="0019353E" w:rsidRPr="00EF750D" w:rsidTr="00700929">
        <w:trPr>
          <w:cantSplit/>
          <w:trHeight w:val="242"/>
        </w:trPr>
        <w:tc>
          <w:tcPr>
            <w:tcW w:w="4536" w:type="dxa"/>
            <w:gridSpan w:val="2"/>
            <w:vMerge w:val="restart"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Štatutárny zástupca organizácie:</w:t>
            </w: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Telefón:</w:t>
            </w:r>
          </w:p>
        </w:tc>
      </w:tr>
      <w:tr w:rsidR="0019353E" w:rsidRPr="00EF750D" w:rsidTr="00700929">
        <w:trPr>
          <w:cantSplit/>
          <w:trHeight w:val="162"/>
        </w:trPr>
        <w:tc>
          <w:tcPr>
            <w:tcW w:w="4536" w:type="dxa"/>
            <w:gridSpan w:val="2"/>
            <w:vMerge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e-mail:</w:t>
            </w:r>
          </w:p>
        </w:tc>
      </w:tr>
      <w:tr w:rsidR="0019353E" w:rsidRPr="00EF750D" w:rsidTr="00700929">
        <w:trPr>
          <w:cantSplit/>
          <w:trHeight w:val="268"/>
        </w:trPr>
        <w:tc>
          <w:tcPr>
            <w:tcW w:w="4536" w:type="dxa"/>
            <w:gridSpan w:val="2"/>
            <w:vMerge w:val="restart"/>
          </w:tcPr>
          <w:p w:rsidR="0019353E" w:rsidRPr="00EF750D" w:rsidRDefault="0019353E" w:rsidP="004815A5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Pracovník poverený komunikáciou s</w:t>
            </w:r>
            <w:r w:rsidR="004815A5">
              <w:rPr>
                <w:rFonts w:ascii="Arial" w:hAnsi="Arial" w:cs="Arial"/>
                <w:b/>
                <w:sz w:val="20"/>
              </w:rPr>
              <w:t> CO-SM</w:t>
            </w:r>
            <w:r w:rsidRPr="00EF750D">
              <w:rPr>
                <w:rFonts w:ascii="Arial" w:hAnsi="Arial" w:cs="Arial"/>
                <w:b/>
                <w:sz w:val="20"/>
              </w:rPr>
              <w:t xml:space="preserve">: 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>(meno, funkcia)</w:t>
            </w: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Telefón:</w:t>
            </w:r>
          </w:p>
        </w:tc>
      </w:tr>
      <w:tr w:rsidR="0019353E" w:rsidRPr="00EF750D" w:rsidTr="00700929">
        <w:trPr>
          <w:cantSplit/>
          <w:trHeight w:val="188"/>
        </w:trPr>
        <w:tc>
          <w:tcPr>
            <w:tcW w:w="4536" w:type="dxa"/>
            <w:gridSpan w:val="2"/>
            <w:vMerge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e-mail:</w:t>
            </w:r>
          </w:p>
        </w:tc>
      </w:tr>
      <w:tr w:rsidR="0019353E" w:rsidRPr="00EF750D">
        <w:trPr>
          <w:trHeight w:val="185"/>
        </w:trPr>
        <w:tc>
          <w:tcPr>
            <w:tcW w:w="9540" w:type="dxa"/>
            <w:gridSpan w:val="3"/>
            <w:tcBorders>
              <w:bottom w:val="nil"/>
            </w:tcBorders>
          </w:tcPr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Rozsah zavedenia systému manažérstva v organizácii:</w:t>
            </w:r>
          </w:p>
        </w:tc>
      </w:tr>
      <w:tr w:rsidR="00700929" w:rsidRPr="00EF750D" w:rsidTr="00700929">
        <w:trPr>
          <w:trHeight w:val="185"/>
        </w:trPr>
        <w:tc>
          <w:tcPr>
            <w:tcW w:w="214" w:type="dxa"/>
          </w:tcPr>
          <w:p w:rsidR="00700929" w:rsidRPr="00EF750D" w:rsidRDefault="007009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26" w:type="dxa"/>
            <w:gridSpan w:val="2"/>
            <w:tcBorders>
              <w:top w:val="nil"/>
              <w:bottom w:val="nil"/>
            </w:tcBorders>
          </w:tcPr>
          <w:p w:rsidR="00700929" w:rsidRPr="00EF750D" w:rsidRDefault="00700929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 xml:space="preserve">celá organizácia </w:t>
            </w:r>
            <w:r w:rsidRPr="00EF750D">
              <w:rPr>
                <w:rFonts w:ascii="Arial" w:hAnsi="Arial" w:cs="Arial"/>
                <w:i/>
                <w:sz w:val="20"/>
              </w:rPr>
              <w:t>(uviesť lokality)</w:t>
            </w:r>
            <w:r w:rsidRPr="00EB1020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B1020" w:rsidRPr="00EF750D" w:rsidTr="00700929">
        <w:trPr>
          <w:trHeight w:val="185"/>
        </w:trPr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:rsidR="00EB1020" w:rsidRPr="00EF750D" w:rsidRDefault="00EB102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celkový </w:t>
            </w:r>
            <w:r w:rsidRPr="00EF750D">
              <w:rPr>
                <w:rFonts w:ascii="Arial" w:hAnsi="Arial" w:cs="Arial"/>
                <w:b/>
                <w:sz w:val="20"/>
              </w:rPr>
              <w:t>počet zamestnancov: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</w:tcBorders>
          </w:tcPr>
          <w:p w:rsidR="00EB1020" w:rsidRPr="00EF750D" w:rsidRDefault="0072028E" w:rsidP="00EB1020">
            <w:pPr>
              <w:tabs>
                <w:tab w:val="left" w:pos="79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z toho   </w:t>
            </w:r>
            <w:r w:rsidR="00EB1020">
              <w:rPr>
                <w:rFonts w:ascii="Arial" w:hAnsi="Arial" w:cs="Arial"/>
                <w:b/>
                <w:sz w:val="20"/>
              </w:rPr>
              <w:t>na celý úväzok:</w:t>
            </w:r>
          </w:p>
        </w:tc>
      </w:tr>
      <w:tr w:rsidR="0019353E" w:rsidRPr="00EF750D">
        <w:trPr>
          <w:trHeight w:val="151"/>
        </w:trPr>
        <w:tc>
          <w:tcPr>
            <w:tcW w:w="9540" w:type="dxa"/>
            <w:gridSpan w:val="3"/>
            <w:tcBorders>
              <w:top w:val="nil"/>
              <w:bottom w:val="nil"/>
            </w:tcBorders>
          </w:tcPr>
          <w:p w:rsidR="0019353E" w:rsidRPr="00EF750D" w:rsidRDefault="00EB1020" w:rsidP="00EB1020">
            <w:pPr>
              <w:tabs>
                <w:tab w:val="left" w:pos="5303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  <w:t>na polovičný úväzok:</w:t>
            </w:r>
          </w:p>
        </w:tc>
      </w:tr>
      <w:tr w:rsidR="00EB1020" w:rsidRPr="00EF750D">
        <w:trPr>
          <w:trHeight w:val="151"/>
        </w:trPr>
        <w:tc>
          <w:tcPr>
            <w:tcW w:w="9540" w:type="dxa"/>
            <w:gridSpan w:val="3"/>
            <w:tcBorders>
              <w:top w:val="nil"/>
              <w:bottom w:val="nil"/>
            </w:tcBorders>
          </w:tcPr>
          <w:p w:rsidR="00EB1020" w:rsidRPr="00EF750D" w:rsidRDefault="00700929" w:rsidP="00EB1020">
            <w:pPr>
              <w:tabs>
                <w:tab w:val="left" w:pos="5303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  <w:t>d</w:t>
            </w:r>
            <w:r w:rsidR="00EB1020">
              <w:rPr>
                <w:rFonts w:ascii="Arial" w:hAnsi="Arial" w:cs="Arial"/>
                <w:b/>
                <w:sz w:val="20"/>
              </w:rPr>
              <w:t>očasní zamestnanci:</w:t>
            </w:r>
          </w:p>
        </w:tc>
      </w:tr>
      <w:tr w:rsidR="00700929" w:rsidRPr="00EF750D" w:rsidTr="00700929">
        <w:trPr>
          <w:trHeight w:val="185"/>
        </w:trPr>
        <w:tc>
          <w:tcPr>
            <w:tcW w:w="214" w:type="dxa"/>
          </w:tcPr>
          <w:p w:rsidR="00700929" w:rsidRPr="00EF750D" w:rsidRDefault="007009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26" w:type="dxa"/>
            <w:gridSpan w:val="2"/>
            <w:tcBorders>
              <w:top w:val="single" w:sz="4" w:space="0" w:color="auto"/>
              <w:bottom w:val="nil"/>
            </w:tcBorders>
          </w:tcPr>
          <w:p w:rsidR="00700929" w:rsidRPr="00700929" w:rsidRDefault="00700929">
            <w:pPr>
              <w:rPr>
                <w:rFonts w:ascii="Arial" w:hAnsi="Arial" w:cs="Arial"/>
                <w:b/>
                <w:i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 xml:space="preserve">iba závod, prevádzka, pobočka: 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>(názov, adresa;  v prípade viacerých pobočiek  uveďte na samostatnej prílohe):</w:t>
            </w:r>
          </w:p>
        </w:tc>
      </w:tr>
      <w:tr w:rsidR="00700929" w:rsidRPr="00EF750D" w:rsidTr="00700929">
        <w:trPr>
          <w:trHeight w:val="185"/>
        </w:trPr>
        <w:tc>
          <w:tcPr>
            <w:tcW w:w="4536" w:type="dxa"/>
            <w:gridSpan w:val="2"/>
            <w:tcBorders>
              <w:top w:val="nil"/>
              <w:bottom w:val="nil"/>
              <w:right w:val="nil"/>
            </w:tcBorders>
          </w:tcPr>
          <w:p w:rsidR="00700929" w:rsidRPr="00EF750D" w:rsidRDefault="00700929" w:rsidP="00700929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počet zamestnancov: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</w:tcBorders>
          </w:tcPr>
          <w:p w:rsidR="00700929" w:rsidRPr="00EF750D" w:rsidRDefault="0072028E" w:rsidP="00700929">
            <w:pPr>
              <w:tabs>
                <w:tab w:val="left" w:pos="79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z toho   </w:t>
            </w:r>
            <w:r w:rsidR="00700929">
              <w:rPr>
                <w:rFonts w:ascii="Arial" w:hAnsi="Arial" w:cs="Arial"/>
                <w:b/>
                <w:sz w:val="20"/>
              </w:rPr>
              <w:t>na celý úväzok:</w:t>
            </w:r>
          </w:p>
        </w:tc>
      </w:tr>
      <w:tr w:rsidR="00700929" w:rsidRPr="00EF750D" w:rsidTr="00700929">
        <w:trPr>
          <w:trHeight w:val="151"/>
        </w:trPr>
        <w:tc>
          <w:tcPr>
            <w:tcW w:w="9540" w:type="dxa"/>
            <w:gridSpan w:val="3"/>
            <w:tcBorders>
              <w:top w:val="nil"/>
              <w:bottom w:val="nil"/>
            </w:tcBorders>
          </w:tcPr>
          <w:p w:rsidR="00700929" w:rsidRPr="00EF750D" w:rsidRDefault="00700929" w:rsidP="00700929">
            <w:pPr>
              <w:tabs>
                <w:tab w:val="left" w:pos="5303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  <w:t>na polovičný úväzok:</w:t>
            </w:r>
          </w:p>
        </w:tc>
      </w:tr>
      <w:tr w:rsidR="00700929" w:rsidRPr="00EF750D" w:rsidTr="00700929">
        <w:trPr>
          <w:trHeight w:val="151"/>
        </w:trPr>
        <w:tc>
          <w:tcPr>
            <w:tcW w:w="9540" w:type="dxa"/>
            <w:gridSpan w:val="3"/>
            <w:tcBorders>
              <w:top w:val="nil"/>
              <w:bottom w:val="nil"/>
            </w:tcBorders>
          </w:tcPr>
          <w:p w:rsidR="00700929" w:rsidRPr="00EF750D" w:rsidRDefault="00700929" w:rsidP="00700929">
            <w:pPr>
              <w:tabs>
                <w:tab w:val="left" w:pos="5303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  <w:t>dočasní zamestnanci:</w:t>
            </w:r>
          </w:p>
        </w:tc>
      </w:tr>
      <w:tr w:rsidR="0019353E" w:rsidRPr="00EF750D" w:rsidTr="00700929">
        <w:trPr>
          <w:cantSplit/>
          <w:trHeight w:val="342"/>
        </w:trPr>
        <w:tc>
          <w:tcPr>
            <w:tcW w:w="4536" w:type="dxa"/>
            <w:gridSpan w:val="2"/>
            <w:vMerge w:val="restart"/>
          </w:tcPr>
          <w:p w:rsidR="0019353E" w:rsidRPr="00EF750D" w:rsidRDefault="0019353E" w:rsidP="00D7290D">
            <w:pPr>
              <w:spacing w:before="10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 xml:space="preserve">Pracovník zodpovedný za systém manažérstva v organizácii: 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>(meno, funkcia)</w:t>
            </w: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Telefón:</w:t>
            </w:r>
          </w:p>
        </w:tc>
      </w:tr>
      <w:tr w:rsidR="0019353E" w:rsidRPr="00EF750D" w:rsidTr="00700929">
        <w:trPr>
          <w:cantSplit/>
          <w:trHeight w:val="262"/>
        </w:trPr>
        <w:tc>
          <w:tcPr>
            <w:tcW w:w="4536" w:type="dxa"/>
            <w:gridSpan w:val="2"/>
            <w:vMerge/>
          </w:tcPr>
          <w:p w:rsidR="0019353E" w:rsidRPr="00EF750D" w:rsidRDefault="0019353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04" w:type="dxa"/>
          </w:tcPr>
          <w:p w:rsidR="0019353E" w:rsidRPr="00EF750D" w:rsidRDefault="0019353E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e-mail:</w:t>
            </w:r>
          </w:p>
        </w:tc>
      </w:tr>
    </w:tbl>
    <w:p w:rsidR="0019353E" w:rsidRPr="00EF750D" w:rsidRDefault="0019353E">
      <w:pPr>
        <w:rPr>
          <w:rFonts w:ascii="Arial" w:hAnsi="Arial" w:cs="Arial"/>
          <w:b/>
        </w:rPr>
      </w:pPr>
    </w:p>
    <w:p w:rsidR="0019353E" w:rsidRPr="00EF750D" w:rsidRDefault="0019353E">
      <w:pPr>
        <w:spacing w:after="120"/>
        <w:rPr>
          <w:rFonts w:ascii="Arial" w:hAnsi="Arial" w:cs="Arial"/>
          <w:b/>
          <w:sz w:val="22"/>
        </w:rPr>
      </w:pPr>
      <w:r w:rsidRPr="00EF750D">
        <w:rPr>
          <w:rFonts w:ascii="Arial" w:hAnsi="Arial" w:cs="Arial"/>
          <w:b/>
          <w:sz w:val="22"/>
        </w:rPr>
        <w:t xml:space="preserve">2. </w:t>
      </w:r>
      <w:r w:rsidRPr="00EF750D">
        <w:rPr>
          <w:rFonts w:ascii="Arial" w:hAnsi="Arial" w:cs="Arial"/>
          <w:b/>
          <w:sz w:val="22"/>
          <w:u w:val="single"/>
        </w:rPr>
        <w:t>ROZSAH POSUDZOVANIA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5"/>
        <w:gridCol w:w="3184"/>
        <w:gridCol w:w="3296"/>
      </w:tblGrid>
      <w:tr w:rsidR="0019353E" w:rsidRPr="00EF750D"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53E" w:rsidRPr="00EF750D" w:rsidRDefault="0019353E" w:rsidP="003A5896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ISO 9001</w:t>
            </w:r>
            <w:r w:rsidR="00D7290D">
              <w:rPr>
                <w:rFonts w:ascii="Arial" w:hAnsi="Arial" w:cs="Arial"/>
                <w:b/>
                <w:bCs/>
                <w:sz w:val="18"/>
                <w:szCs w:val="18"/>
              </w:rPr>
              <w:t>: 2015</w:t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(QMS)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53E" w:rsidRPr="00EF750D" w:rsidRDefault="0019353E" w:rsidP="003A5896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ISO 14001</w:t>
            </w:r>
            <w:r w:rsidR="00D7290D">
              <w:rPr>
                <w:rFonts w:ascii="Arial" w:hAnsi="Arial" w:cs="Arial"/>
                <w:b/>
                <w:bCs/>
                <w:sz w:val="18"/>
                <w:szCs w:val="18"/>
              </w:rPr>
              <w:t>: 2015</w:t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(EMS)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53E" w:rsidRPr="00EF750D" w:rsidRDefault="0019353E" w:rsidP="005135C3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3E0C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3CFD">
              <w:rPr>
                <w:rFonts w:ascii="Arial" w:hAnsi="Arial" w:cs="Arial"/>
                <w:b/>
                <w:bCs/>
                <w:sz w:val="18"/>
                <w:szCs w:val="18"/>
              </w:rPr>
              <w:t>ISO 45001</w:t>
            </w:r>
            <w:r w:rsidR="0072028E">
              <w:rPr>
                <w:rFonts w:ascii="Arial" w:hAnsi="Arial" w:cs="Arial"/>
                <w:b/>
                <w:bCs/>
                <w:sz w:val="18"/>
                <w:szCs w:val="18"/>
              </w:rPr>
              <w:t>: 2018</w:t>
            </w:r>
            <w:r w:rsidR="00A117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5135C3">
              <w:rPr>
                <w:rFonts w:ascii="Arial" w:hAnsi="Arial" w:cs="Arial"/>
                <w:b/>
                <w:bCs/>
                <w:sz w:val="18"/>
                <w:szCs w:val="18"/>
              </w:rPr>
              <w:t>OH&amp;SMS</w:t>
            </w:r>
            <w:r w:rsidRPr="00EF750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9353E" w:rsidRPr="00EF750D">
        <w:tc>
          <w:tcPr>
            <w:tcW w:w="3045" w:type="dxa"/>
            <w:tcBorders>
              <w:top w:val="single" w:sz="12" w:space="0" w:color="auto"/>
            </w:tcBorders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  <w:tc>
          <w:tcPr>
            <w:tcW w:w="3184" w:type="dxa"/>
            <w:tcBorders>
              <w:top w:val="single" w:sz="12" w:space="0" w:color="auto"/>
            </w:tcBorders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  <w:tc>
          <w:tcPr>
            <w:tcW w:w="3296" w:type="dxa"/>
            <w:tcBorders>
              <w:top w:val="single" w:sz="12" w:space="0" w:color="auto"/>
            </w:tcBorders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certifikácia</w:t>
            </w:r>
          </w:p>
        </w:tc>
      </w:tr>
      <w:tr w:rsidR="0019353E" w:rsidRPr="00EF750D">
        <w:tc>
          <w:tcPr>
            <w:tcW w:w="3045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zmena rozsahu certifikácie</w:t>
            </w:r>
          </w:p>
        </w:tc>
        <w:tc>
          <w:tcPr>
            <w:tcW w:w="3184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zmena rozsahu certifikácie</w:t>
            </w:r>
          </w:p>
        </w:tc>
        <w:tc>
          <w:tcPr>
            <w:tcW w:w="3296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zmena rozsahu certifikácie</w:t>
            </w:r>
          </w:p>
        </w:tc>
      </w:tr>
      <w:tr w:rsidR="0019353E" w:rsidRPr="00EF750D">
        <w:tc>
          <w:tcPr>
            <w:tcW w:w="3045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recertifikácia</w:t>
            </w:r>
          </w:p>
        </w:tc>
        <w:tc>
          <w:tcPr>
            <w:tcW w:w="3184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sz w:val="20"/>
                <w:szCs w:val="28"/>
              </w:rPr>
              <w:t xml:space="preserve"> recertifikácia</w:t>
            </w:r>
          </w:p>
        </w:tc>
        <w:tc>
          <w:tcPr>
            <w:tcW w:w="3296" w:type="dxa"/>
          </w:tcPr>
          <w:p w:rsidR="0019353E" w:rsidRPr="00EF750D" w:rsidRDefault="0019353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recertifikácia</w:t>
            </w:r>
          </w:p>
        </w:tc>
      </w:tr>
    </w:tbl>
    <w:p w:rsidR="0019353E" w:rsidRPr="00EF750D" w:rsidRDefault="0019353E">
      <w:pPr>
        <w:tabs>
          <w:tab w:val="left" w:pos="3686"/>
          <w:tab w:val="left" w:pos="6946"/>
        </w:tabs>
        <w:rPr>
          <w:rFonts w:ascii="Arial" w:hAnsi="Arial" w:cs="Arial"/>
          <w:b/>
          <w:sz w:val="20"/>
          <w:szCs w:val="28"/>
        </w:rPr>
      </w:pPr>
    </w:p>
    <w:tbl>
      <w:tblPr>
        <w:tblW w:w="6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900"/>
        <w:gridCol w:w="1012"/>
        <w:gridCol w:w="956"/>
        <w:gridCol w:w="1456"/>
      </w:tblGrid>
      <w:tr w:rsidR="00AE0A71" w:rsidRPr="00EF750D" w:rsidTr="002E0B41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20"/>
                <w:szCs w:val="28"/>
              </w:rPr>
              <w:t>Integrovaná certifikácia:</w:t>
            </w:r>
          </w:p>
        </w:tc>
        <w:bookmarkStart w:id="1" w:name="Zaškrtávací1"/>
        <w:tc>
          <w:tcPr>
            <w:tcW w:w="900" w:type="dxa"/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"/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áno</w:t>
            </w:r>
          </w:p>
        </w:tc>
        <w:tc>
          <w:tcPr>
            <w:tcW w:w="1012" w:type="dxa"/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QMS</w:t>
            </w:r>
          </w:p>
        </w:tc>
        <w:tc>
          <w:tcPr>
            <w:tcW w:w="956" w:type="dxa"/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EMS</w:t>
            </w:r>
          </w:p>
        </w:tc>
        <w:tc>
          <w:tcPr>
            <w:tcW w:w="1456" w:type="dxa"/>
            <w:tcBorders>
              <w:right w:val="nil"/>
            </w:tcBorders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5135C3" w:rsidRPr="005135C3">
              <w:rPr>
                <w:rFonts w:ascii="Arial" w:hAnsi="Arial" w:cs="Arial"/>
                <w:sz w:val="20"/>
                <w:szCs w:val="28"/>
              </w:rPr>
              <w:t>OH&amp;SMS</w:t>
            </w:r>
          </w:p>
        </w:tc>
      </w:tr>
      <w:tr w:rsidR="00AE0A71" w:rsidRPr="00EF750D" w:rsidTr="002E0B41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12" w:type="dxa"/>
            <w:tcBorders>
              <w:left w:val="nil"/>
              <w:bottom w:val="nil"/>
              <w:right w:val="nil"/>
            </w:tcBorders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</w:tcPr>
          <w:p w:rsidR="00AE0A71" w:rsidRPr="00EF750D" w:rsidRDefault="00AE0A71" w:rsidP="004C2D7E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E0A71" w:rsidRPr="00EF750D" w:rsidTr="002E0B41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900" w:type="dxa"/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nie</w:t>
            </w:r>
          </w:p>
        </w:tc>
        <w:tc>
          <w:tcPr>
            <w:tcW w:w="1012" w:type="dxa"/>
            <w:tcBorders>
              <w:top w:val="nil"/>
              <w:bottom w:val="nil"/>
              <w:right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:rsidR="00AE0A71" w:rsidRPr="00EF750D" w:rsidRDefault="00AE0A7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19353E" w:rsidRPr="00EF750D" w:rsidRDefault="0019353E">
      <w:pPr>
        <w:tabs>
          <w:tab w:val="left" w:pos="3686"/>
          <w:tab w:val="left" w:pos="6946"/>
        </w:tabs>
        <w:rPr>
          <w:rFonts w:ascii="Arial" w:hAnsi="Arial" w:cs="Arial"/>
          <w:b/>
          <w:sz w:val="20"/>
          <w:szCs w:val="28"/>
        </w:rPr>
      </w:pPr>
    </w:p>
    <w:p w:rsidR="0019353E" w:rsidRPr="00EF750D" w:rsidRDefault="0019353E">
      <w:pPr>
        <w:rPr>
          <w:rFonts w:ascii="Arial" w:hAnsi="Arial" w:cs="Arial"/>
          <w:b/>
          <w:sz w:val="20"/>
        </w:rPr>
      </w:pPr>
      <w:r w:rsidRPr="00EF750D">
        <w:rPr>
          <w:rFonts w:ascii="Arial" w:hAnsi="Arial" w:cs="Arial"/>
          <w:b/>
          <w:sz w:val="20"/>
        </w:rPr>
        <w:t>V prípade recertifikácie / prevodu platnosť certifikátu do: ..........................................</w:t>
      </w:r>
    </w:p>
    <w:p w:rsidR="0019353E" w:rsidRPr="00EF750D" w:rsidRDefault="0019353E">
      <w:pPr>
        <w:rPr>
          <w:rFonts w:ascii="Arial" w:hAnsi="Arial" w:cs="Arial"/>
          <w:b/>
          <w:sz w:val="20"/>
        </w:rPr>
      </w:pPr>
    </w:p>
    <w:p w:rsidR="0019353E" w:rsidRDefault="0019353E">
      <w:pPr>
        <w:rPr>
          <w:rFonts w:ascii="Arial" w:hAnsi="Arial" w:cs="Arial"/>
          <w:b/>
          <w:sz w:val="20"/>
        </w:rPr>
      </w:pPr>
      <w:r w:rsidRPr="00EF750D">
        <w:rPr>
          <w:rFonts w:ascii="Arial" w:hAnsi="Arial" w:cs="Arial"/>
          <w:b/>
          <w:sz w:val="20"/>
        </w:rPr>
        <w:t>Certifikát vydal: ...............................................................................................</w:t>
      </w:r>
    </w:p>
    <w:p w:rsidR="00D316B9" w:rsidRDefault="00D316B9">
      <w:pPr>
        <w:rPr>
          <w:rFonts w:ascii="Arial" w:hAnsi="Arial" w:cs="Arial"/>
          <w:b/>
          <w:sz w:val="20"/>
        </w:rPr>
      </w:pPr>
    </w:p>
    <w:p w:rsidR="00EA3275" w:rsidRPr="00EF750D" w:rsidRDefault="00EA3275">
      <w:pPr>
        <w:rPr>
          <w:rFonts w:ascii="Arial" w:hAnsi="Arial" w:cs="Arial"/>
          <w:b/>
          <w:sz w:val="20"/>
        </w:rPr>
      </w:pPr>
    </w:p>
    <w:p w:rsidR="00402511" w:rsidRPr="00402511" w:rsidRDefault="00402511" w:rsidP="00402511">
      <w:pPr>
        <w:spacing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3. ZMENNOSŤ: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2489"/>
        <w:gridCol w:w="4110"/>
        <w:gridCol w:w="1560"/>
      </w:tblGrid>
      <w:tr w:rsidR="00700929" w:rsidRPr="00EF750D" w:rsidTr="002E3798">
        <w:trPr>
          <w:trHeight w:val="307"/>
        </w:trPr>
        <w:tc>
          <w:tcPr>
            <w:tcW w:w="1447" w:type="dxa"/>
            <w:vMerge w:val="restart"/>
            <w:vAlign w:val="center"/>
          </w:tcPr>
          <w:p w:rsidR="00700929" w:rsidRPr="00EF750D" w:rsidRDefault="00700929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áno</w:t>
            </w:r>
          </w:p>
        </w:tc>
        <w:tc>
          <w:tcPr>
            <w:tcW w:w="2489" w:type="dxa"/>
            <w:vAlign w:val="center"/>
          </w:tcPr>
          <w:p w:rsidR="00700929" w:rsidRPr="00EF750D" w:rsidRDefault="00700929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B1C3C">
              <w:rPr>
                <w:rFonts w:ascii="Arial" w:hAnsi="Arial" w:cs="Arial"/>
                <w:sz w:val="20"/>
                <w:szCs w:val="28"/>
              </w:rPr>
              <w:t xml:space="preserve">2. </w:t>
            </w:r>
            <w:r>
              <w:rPr>
                <w:rFonts w:ascii="Arial" w:hAnsi="Arial" w:cs="Arial"/>
                <w:sz w:val="20"/>
                <w:szCs w:val="28"/>
              </w:rPr>
              <w:t>z</w:t>
            </w:r>
            <w:r w:rsidRPr="00FB1C3C">
              <w:rPr>
                <w:rFonts w:ascii="Arial" w:hAnsi="Arial" w:cs="Arial"/>
                <w:sz w:val="20"/>
                <w:szCs w:val="28"/>
              </w:rPr>
              <w:t>menná</w:t>
            </w:r>
            <w:r>
              <w:rPr>
                <w:rFonts w:ascii="Arial" w:hAnsi="Arial" w:cs="Arial"/>
                <w:sz w:val="20"/>
                <w:szCs w:val="28"/>
              </w:rPr>
              <w:t xml:space="preserve"> prevádzka</w:t>
            </w:r>
          </w:p>
        </w:tc>
        <w:tc>
          <w:tcPr>
            <w:tcW w:w="4110" w:type="dxa"/>
          </w:tcPr>
          <w:p w:rsidR="00700929" w:rsidRPr="002E3798" w:rsidRDefault="002E3798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Cs/>
                <w:sz w:val="20"/>
              </w:rPr>
            </w:pPr>
            <w:r w:rsidRPr="002E3798">
              <w:rPr>
                <w:rFonts w:ascii="Arial" w:hAnsi="Arial" w:cs="Arial"/>
                <w:sz w:val="20"/>
              </w:rPr>
              <w:t>počet zamestnancov</w:t>
            </w:r>
            <w:r>
              <w:rPr>
                <w:rFonts w:ascii="Arial" w:hAnsi="Arial" w:cs="Arial"/>
                <w:sz w:val="20"/>
              </w:rPr>
              <w:t xml:space="preserve"> v 2. zmene: </w:t>
            </w:r>
          </w:p>
        </w:tc>
        <w:tc>
          <w:tcPr>
            <w:tcW w:w="1560" w:type="dxa"/>
            <w:vMerge w:val="restart"/>
            <w:vAlign w:val="center"/>
          </w:tcPr>
          <w:p w:rsidR="00700929" w:rsidRPr="00EF750D" w:rsidRDefault="00700929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sz w:val="20"/>
                <w:szCs w:val="28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F750D">
              <w:rPr>
                <w:rFonts w:ascii="Arial" w:hAnsi="Arial" w:cs="Arial"/>
                <w:sz w:val="20"/>
                <w:szCs w:val="28"/>
              </w:rPr>
              <w:t>nie</w:t>
            </w:r>
          </w:p>
        </w:tc>
      </w:tr>
      <w:tr w:rsidR="00700929" w:rsidRPr="00EF750D" w:rsidTr="002E3798">
        <w:trPr>
          <w:trHeight w:val="307"/>
        </w:trPr>
        <w:tc>
          <w:tcPr>
            <w:tcW w:w="1447" w:type="dxa"/>
            <w:vMerge/>
          </w:tcPr>
          <w:p w:rsidR="00700929" w:rsidRPr="00EF750D" w:rsidRDefault="00700929" w:rsidP="00402511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489" w:type="dxa"/>
            <w:vAlign w:val="center"/>
          </w:tcPr>
          <w:p w:rsidR="00700929" w:rsidRPr="00EF750D" w:rsidRDefault="00700929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50D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EF750D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28"/>
              </w:rPr>
              <w:t xml:space="preserve"> 3</w:t>
            </w:r>
            <w:r w:rsidRPr="00FB1C3C">
              <w:rPr>
                <w:rFonts w:ascii="Arial" w:hAnsi="Arial" w:cs="Arial"/>
                <w:sz w:val="20"/>
                <w:szCs w:val="28"/>
              </w:rPr>
              <w:t xml:space="preserve">. </w:t>
            </w:r>
            <w:r>
              <w:rPr>
                <w:rFonts w:ascii="Arial" w:hAnsi="Arial" w:cs="Arial"/>
                <w:sz w:val="20"/>
                <w:szCs w:val="28"/>
              </w:rPr>
              <w:t>z</w:t>
            </w:r>
            <w:r w:rsidRPr="00FB1C3C">
              <w:rPr>
                <w:rFonts w:ascii="Arial" w:hAnsi="Arial" w:cs="Arial"/>
                <w:sz w:val="20"/>
                <w:szCs w:val="28"/>
              </w:rPr>
              <w:t>menná</w:t>
            </w:r>
            <w:r>
              <w:rPr>
                <w:rFonts w:ascii="Arial" w:hAnsi="Arial" w:cs="Arial"/>
                <w:sz w:val="20"/>
                <w:szCs w:val="28"/>
              </w:rPr>
              <w:t xml:space="preserve"> prevádzka</w:t>
            </w:r>
          </w:p>
        </w:tc>
        <w:tc>
          <w:tcPr>
            <w:tcW w:w="4110" w:type="dxa"/>
          </w:tcPr>
          <w:p w:rsidR="00700929" w:rsidRPr="002E3798" w:rsidRDefault="002E3798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Cs/>
                <w:sz w:val="20"/>
              </w:rPr>
            </w:pPr>
            <w:r w:rsidRPr="002E3798">
              <w:rPr>
                <w:rFonts w:ascii="Arial" w:hAnsi="Arial" w:cs="Arial"/>
                <w:sz w:val="20"/>
              </w:rPr>
              <w:t>počet zamestnancov</w:t>
            </w:r>
            <w:r>
              <w:rPr>
                <w:rFonts w:ascii="Arial" w:hAnsi="Arial" w:cs="Arial"/>
                <w:sz w:val="20"/>
              </w:rPr>
              <w:t xml:space="preserve"> v 3. zmene:</w:t>
            </w:r>
          </w:p>
        </w:tc>
        <w:tc>
          <w:tcPr>
            <w:tcW w:w="1560" w:type="dxa"/>
            <w:vMerge/>
            <w:vAlign w:val="center"/>
          </w:tcPr>
          <w:p w:rsidR="00700929" w:rsidRPr="00EF750D" w:rsidRDefault="00700929" w:rsidP="00FB1C3C">
            <w:pPr>
              <w:tabs>
                <w:tab w:val="left" w:pos="3686"/>
                <w:tab w:val="left" w:pos="6946"/>
              </w:tabs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4815A5" w:rsidRDefault="004815A5">
      <w:pPr>
        <w:rPr>
          <w:rFonts w:ascii="Arial" w:hAnsi="Arial" w:cs="Arial"/>
          <w:b/>
          <w:sz w:val="22"/>
        </w:rPr>
      </w:pPr>
    </w:p>
    <w:p w:rsidR="00700929" w:rsidRDefault="0070092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:rsidR="0019353E" w:rsidRPr="00EF750D" w:rsidRDefault="004025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</w:t>
      </w:r>
      <w:r w:rsidR="0019353E" w:rsidRPr="00EF750D">
        <w:rPr>
          <w:rFonts w:ascii="Arial" w:hAnsi="Arial" w:cs="Arial"/>
          <w:b/>
          <w:sz w:val="22"/>
        </w:rPr>
        <w:t xml:space="preserve">. </w:t>
      </w:r>
      <w:r w:rsidR="0019353E" w:rsidRPr="00EF750D">
        <w:rPr>
          <w:rFonts w:ascii="Arial" w:hAnsi="Arial" w:cs="Arial"/>
          <w:b/>
          <w:sz w:val="22"/>
          <w:u w:val="single"/>
        </w:rPr>
        <w:t>PREDMET CERTIFIKÁCIE</w:t>
      </w:r>
      <w:r w:rsidR="0019353E" w:rsidRPr="00EF750D">
        <w:rPr>
          <w:rFonts w:ascii="Arial" w:hAnsi="Arial" w:cs="Arial"/>
          <w:b/>
          <w:sz w:val="22"/>
        </w:rPr>
        <w:t xml:space="preserve"> </w:t>
      </w:r>
    </w:p>
    <w:p w:rsidR="004459CF" w:rsidRPr="00EF750D" w:rsidRDefault="004459CF" w:rsidP="004459CF">
      <w:pPr>
        <w:rPr>
          <w:rFonts w:ascii="Arial" w:hAnsi="Arial" w:cs="Arial"/>
          <w:b/>
        </w:rPr>
      </w:pPr>
    </w:p>
    <w:tbl>
      <w:tblPr>
        <w:tblW w:w="91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26"/>
      </w:tblGrid>
      <w:tr w:rsidR="004459CF" w:rsidRPr="00EF750D" w:rsidTr="0072028E">
        <w:trPr>
          <w:trHeight w:val="4990"/>
        </w:trPr>
        <w:tc>
          <w:tcPr>
            <w:tcW w:w="9144" w:type="dxa"/>
            <w:gridSpan w:val="2"/>
          </w:tcPr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>Oblasti činnosti, ktoré majú zavedený systém manažérstva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F750D">
              <w:rPr>
                <w:rFonts w:ascii="Arial" w:hAnsi="Arial" w:cs="Arial"/>
                <w:b/>
                <w:sz w:val="20"/>
              </w:rPr>
              <w:t>– názov, príp. NACE kód:</w:t>
            </w:r>
          </w:p>
          <w:p w:rsidR="004459CF" w:rsidRPr="00EF750D" w:rsidRDefault="004459CF" w:rsidP="004459CF">
            <w:pPr>
              <w:rPr>
                <w:rFonts w:ascii="Arial" w:hAnsi="Arial" w:cs="Arial"/>
                <w:bCs/>
                <w:i/>
                <w:sz w:val="20"/>
              </w:rPr>
            </w:pPr>
            <w:r w:rsidRPr="00EF750D">
              <w:rPr>
                <w:rFonts w:ascii="Arial" w:hAnsi="Arial" w:cs="Arial"/>
                <w:bCs/>
                <w:i/>
                <w:sz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</w:rPr>
              <w:t>v súlade s v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>ýpis</w:t>
            </w:r>
            <w:r>
              <w:rPr>
                <w:rFonts w:ascii="Arial" w:hAnsi="Arial" w:cs="Arial"/>
                <w:bCs/>
                <w:i/>
                <w:sz w:val="20"/>
              </w:rPr>
              <w:t>om</w:t>
            </w:r>
            <w:r w:rsidRPr="00EF750D">
              <w:rPr>
                <w:rFonts w:ascii="Arial" w:hAnsi="Arial" w:cs="Arial"/>
                <w:bCs/>
                <w:i/>
                <w:sz w:val="20"/>
              </w:rPr>
              <w:t xml:space="preserve"> z obchodného registra, resp. živnostenského listu)</w:t>
            </w: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  <w:p w:rsidR="004459CF" w:rsidRPr="00EF750D" w:rsidRDefault="004459CF" w:rsidP="004459C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459CF" w:rsidRPr="00EF750D" w:rsidTr="004459CF">
        <w:trPr>
          <w:trHeight w:val="418"/>
        </w:trPr>
        <w:tc>
          <w:tcPr>
            <w:tcW w:w="9144" w:type="dxa"/>
            <w:gridSpan w:val="2"/>
          </w:tcPr>
          <w:p w:rsidR="004459CF" w:rsidRPr="00EF750D" w:rsidRDefault="004459CF" w:rsidP="00F5341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Sú aplikova</w:t>
            </w:r>
            <w:r w:rsidR="00E43CFD">
              <w:rPr>
                <w:rFonts w:ascii="Arial" w:hAnsi="Arial" w:cs="Arial"/>
                <w:b/>
                <w:sz w:val="20"/>
              </w:rPr>
              <w:t>teľ</w:t>
            </w:r>
            <w:r>
              <w:rPr>
                <w:rFonts w:ascii="Arial" w:hAnsi="Arial" w:cs="Arial"/>
                <w:b/>
                <w:sz w:val="20"/>
              </w:rPr>
              <w:t>né všetky požiadavky normy EN ISO 9001: 2015?</w:t>
            </w:r>
          </w:p>
        </w:tc>
      </w:tr>
      <w:tr w:rsidR="004459CF" w:rsidRPr="00EF750D" w:rsidTr="004459CF">
        <w:trPr>
          <w:trHeight w:val="418"/>
        </w:trPr>
        <w:tc>
          <w:tcPr>
            <w:tcW w:w="1418" w:type="dxa"/>
          </w:tcPr>
          <w:p w:rsidR="004459CF" w:rsidRDefault="004459CF" w:rsidP="004459CF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áno</w:t>
            </w:r>
          </w:p>
        </w:tc>
        <w:tc>
          <w:tcPr>
            <w:tcW w:w="7726" w:type="dxa"/>
          </w:tcPr>
          <w:p w:rsidR="004459CF" w:rsidRDefault="004459CF" w:rsidP="004459CF">
            <w:pPr>
              <w:spacing w:before="6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3E0CB4">
              <w:rPr>
                <w:rFonts w:ascii="Arial" w:hAnsi="Arial" w:cs="Arial"/>
                <w:b/>
                <w:bCs/>
                <w:sz w:val="16"/>
              </w:rPr>
            </w:r>
            <w:r w:rsidR="003E0CB4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nie </w:t>
            </w:r>
            <w:r>
              <w:rPr>
                <w:rFonts w:ascii="Arial" w:hAnsi="Arial" w:cs="Arial"/>
                <w:i/>
                <w:sz w:val="20"/>
              </w:rPr>
              <w:t xml:space="preserve"> (vy</w:t>
            </w:r>
            <w:r w:rsidRPr="00F642E0">
              <w:rPr>
                <w:rFonts w:ascii="Arial" w:hAnsi="Arial" w:cs="Arial"/>
                <w:i/>
                <w:sz w:val="20"/>
              </w:rPr>
              <w:t>písať)</w:t>
            </w:r>
          </w:p>
          <w:p w:rsidR="004459CF" w:rsidRDefault="004459CF" w:rsidP="004459CF">
            <w:pPr>
              <w:spacing w:before="6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459CF" w:rsidRDefault="004459CF" w:rsidP="004459CF">
      <w:pPr>
        <w:pStyle w:val="Zkladntext"/>
        <w:rPr>
          <w:rFonts w:cs="Arial"/>
          <w:i/>
          <w:sz w:val="20"/>
        </w:rPr>
      </w:pPr>
    </w:p>
    <w:p w:rsidR="004459CF" w:rsidRPr="00EF750D" w:rsidRDefault="004459CF">
      <w:pPr>
        <w:pStyle w:val="Zkladntext"/>
        <w:rPr>
          <w:rFonts w:cs="Arial"/>
          <w:i/>
          <w:sz w:val="20"/>
        </w:rPr>
      </w:pPr>
    </w:p>
    <w:p w:rsidR="0019353E" w:rsidRPr="00EF750D" w:rsidRDefault="0040251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="0019353E" w:rsidRPr="00EF750D">
        <w:rPr>
          <w:rFonts w:ascii="Arial" w:hAnsi="Arial" w:cs="Arial"/>
          <w:b/>
          <w:sz w:val="22"/>
        </w:rPr>
        <w:t xml:space="preserve">. </w:t>
      </w:r>
      <w:r w:rsidR="0019353E" w:rsidRPr="00EF750D">
        <w:rPr>
          <w:rFonts w:ascii="Arial" w:hAnsi="Arial" w:cs="Arial"/>
          <w:b/>
          <w:sz w:val="22"/>
          <w:u w:val="single"/>
        </w:rPr>
        <w:t>TERMÍNY</w:t>
      </w:r>
      <w:r w:rsidR="0019353E" w:rsidRPr="00EF750D">
        <w:rPr>
          <w:rFonts w:ascii="Arial" w:hAnsi="Arial" w:cs="Arial"/>
          <w:b/>
          <w:sz w:val="22"/>
        </w:rPr>
        <w:t xml:space="preserve"> </w:t>
      </w:r>
    </w:p>
    <w:p w:rsidR="0019353E" w:rsidRPr="00EF750D" w:rsidRDefault="0019353E">
      <w:pPr>
        <w:rPr>
          <w:rFonts w:ascii="Arial" w:hAnsi="Arial" w:cs="Arial"/>
          <w:b/>
          <w:sz w:val="22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9353E" w:rsidRPr="00EF750D" w:rsidTr="005B09D9">
        <w:trPr>
          <w:trHeight w:val="895"/>
        </w:trPr>
        <w:tc>
          <w:tcPr>
            <w:tcW w:w="9214" w:type="dxa"/>
          </w:tcPr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  <w:r w:rsidRPr="00EF750D">
              <w:rPr>
                <w:rFonts w:ascii="Arial" w:hAnsi="Arial" w:cs="Arial"/>
                <w:b/>
                <w:sz w:val="20"/>
              </w:rPr>
              <w:t xml:space="preserve">Predpokladaný termín certifikačného auditu: </w:t>
            </w:r>
          </w:p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</w:p>
          <w:p w:rsidR="0019353E" w:rsidRPr="00EF750D" w:rsidRDefault="0019353E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9353E" w:rsidRPr="00EF750D" w:rsidRDefault="0019353E">
      <w:pPr>
        <w:pStyle w:val="Zkladntext"/>
        <w:rPr>
          <w:rFonts w:cs="Arial"/>
          <w:i/>
          <w:sz w:val="20"/>
        </w:rPr>
      </w:pPr>
    </w:p>
    <w:p w:rsidR="0019353E" w:rsidRDefault="00864D26">
      <w:pPr>
        <w:pStyle w:val="Pta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Príloha č. 1</w:t>
      </w:r>
      <w:r w:rsidR="0019353E" w:rsidRPr="00EF750D">
        <w:rPr>
          <w:rFonts w:ascii="Arial" w:hAnsi="Arial" w:cs="Arial"/>
          <w:sz w:val="20"/>
          <w:szCs w:val="24"/>
        </w:rPr>
        <w:t>: Vstupný dotazník</w:t>
      </w:r>
    </w:p>
    <w:p w:rsidR="00864D26" w:rsidRPr="00EF750D" w:rsidRDefault="00864D26">
      <w:pPr>
        <w:pStyle w:val="Pta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szCs w:val="24"/>
        </w:rPr>
        <w:t>Príloha č. 2: Organizačná</w:t>
      </w:r>
      <w:r w:rsidR="00D276F3">
        <w:rPr>
          <w:rFonts w:ascii="Arial" w:hAnsi="Arial" w:cs="Arial"/>
          <w:sz w:val="20"/>
          <w:szCs w:val="24"/>
        </w:rPr>
        <w:t xml:space="preserve"> štruktúra</w:t>
      </w:r>
    </w:p>
    <w:p w:rsidR="0019353E" w:rsidRPr="00EF750D" w:rsidRDefault="0019353E">
      <w:pPr>
        <w:pStyle w:val="Zkladntext"/>
        <w:rPr>
          <w:rFonts w:cs="Arial"/>
          <w:i/>
          <w:sz w:val="20"/>
        </w:rPr>
      </w:pPr>
    </w:p>
    <w:p w:rsidR="0019353E" w:rsidRPr="00A439DB" w:rsidRDefault="0019353E">
      <w:pPr>
        <w:pStyle w:val="Zkladntext"/>
        <w:rPr>
          <w:rFonts w:cs="Arial"/>
          <w:sz w:val="20"/>
        </w:rPr>
      </w:pPr>
    </w:p>
    <w:p w:rsidR="0019353E" w:rsidRDefault="0019353E">
      <w:pPr>
        <w:pStyle w:val="Zkladntext"/>
        <w:rPr>
          <w:rFonts w:cs="Arial"/>
          <w:i/>
          <w:sz w:val="20"/>
        </w:rPr>
      </w:pPr>
    </w:p>
    <w:p w:rsidR="005E058C" w:rsidRDefault="005E058C">
      <w:pPr>
        <w:pStyle w:val="Zkladntext"/>
        <w:rPr>
          <w:rFonts w:cs="Arial"/>
          <w:i/>
          <w:sz w:val="20"/>
        </w:rPr>
      </w:pPr>
    </w:p>
    <w:p w:rsidR="005E058C" w:rsidRDefault="005E058C">
      <w:pPr>
        <w:pStyle w:val="Zkladntext"/>
        <w:rPr>
          <w:rFonts w:cs="Arial"/>
          <w:i/>
          <w:sz w:val="20"/>
        </w:rPr>
      </w:pPr>
    </w:p>
    <w:p w:rsidR="005E058C" w:rsidRDefault="005E058C">
      <w:pPr>
        <w:pStyle w:val="Zkladntext"/>
        <w:rPr>
          <w:rFonts w:cs="Arial"/>
          <w:i/>
          <w:sz w:val="20"/>
        </w:rPr>
      </w:pPr>
    </w:p>
    <w:p w:rsidR="005E058C" w:rsidRDefault="005E058C">
      <w:pPr>
        <w:pStyle w:val="Zkladntext"/>
        <w:rPr>
          <w:rFonts w:cs="Arial"/>
          <w:i/>
          <w:sz w:val="20"/>
        </w:rPr>
      </w:pPr>
    </w:p>
    <w:p w:rsidR="005E058C" w:rsidRPr="00EF750D" w:rsidRDefault="005E058C">
      <w:pPr>
        <w:pStyle w:val="Zkladntext"/>
        <w:rPr>
          <w:rFonts w:cs="Arial"/>
          <w:i/>
          <w:sz w:val="20"/>
        </w:rPr>
      </w:pPr>
    </w:p>
    <w:p w:rsidR="005E058C" w:rsidRPr="00EF750D" w:rsidRDefault="005E058C" w:rsidP="005E058C">
      <w:pPr>
        <w:spacing w:before="120" w:line="240" w:lineRule="atLeast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865"/>
        <w:gridCol w:w="4514"/>
      </w:tblGrid>
      <w:tr w:rsidR="005E058C" w:rsidRPr="00EF750D" w:rsidTr="00666D39">
        <w:trPr>
          <w:gridAfter w:val="2"/>
          <w:wAfter w:w="6379" w:type="dxa"/>
          <w:trHeight w:val="345"/>
        </w:trPr>
        <w:tc>
          <w:tcPr>
            <w:tcW w:w="2835" w:type="dxa"/>
          </w:tcPr>
          <w:p w:rsidR="005E058C" w:rsidRPr="00EF750D" w:rsidRDefault="005E058C" w:rsidP="00666D39">
            <w:pPr>
              <w:spacing w:before="120" w:line="240" w:lineRule="atLeast"/>
              <w:rPr>
                <w:rFonts w:ascii="Arial" w:hAnsi="Arial" w:cs="Arial"/>
                <w:sz w:val="20"/>
                <w:szCs w:val="24"/>
              </w:rPr>
            </w:pPr>
            <w:r w:rsidRPr="00EF750D">
              <w:rPr>
                <w:rFonts w:ascii="Arial" w:hAnsi="Arial" w:cs="Arial"/>
                <w:sz w:val="20"/>
                <w:szCs w:val="24"/>
              </w:rPr>
              <w:t>Vyplňuje certifikačný orgán</w:t>
            </w:r>
          </w:p>
        </w:tc>
      </w:tr>
      <w:tr w:rsidR="005E058C" w:rsidRPr="00EF750D" w:rsidTr="00666D39"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58C" w:rsidRPr="00EF750D" w:rsidRDefault="005E058C" w:rsidP="00666D39">
            <w:pPr>
              <w:spacing w:before="120" w:line="240" w:lineRule="atLeast"/>
              <w:rPr>
                <w:rFonts w:ascii="Arial" w:hAnsi="Arial" w:cs="Arial"/>
                <w:sz w:val="20"/>
                <w:szCs w:val="24"/>
              </w:rPr>
            </w:pPr>
            <w:r w:rsidRPr="00EF750D">
              <w:rPr>
                <w:rFonts w:ascii="Arial" w:hAnsi="Arial" w:cs="Arial"/>
                <w:sz w:val="20"/>
                <w:szCs w:val="24"/>
              </w:rPr>
              <w:t>Preskúmal :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58C" w:rsidRPr="00EF750D" w:rsidRDefault="005E058C" w:rsidP="00666D39">
            <w:pPr>
              <w:spacing w:before="120" w:line="240" w:lineRule="atLeast"/>
              <w:ind w:right="72"/>
              <w:rPr>
                <w:rFonts w:ascii="Arial" w:hAnsi="Arial" w:cs="Arial"/>
                <w:sz w:val="20"/>
                <w:szCs w:val="24"/>
              </w:rPr>
            </w:pPr>
            <w:r w:rsidRPr="00EF750D">
              <w:rPr>
                <w:rFonts w:ascii="Arial" w:hAnsi="Arial" w:cs="Arial"/>
                <w:sz w:val="20"/>
                <w:szCs w:val="24"/>
              </w:rPr>
              <w:t>Dňa :</w:t>
            </w:r>
          </w:p>
        </w:tc>
      </w:tr>
    </w:tbl>
    <w:p w:rsidR="0019353E" w:rsidRPr="00EF750D" w:rsidRDefault="0019353E">
      <w:pPr>
        <w:pStyle w:val="Nadpis2"/>
        <w:jc w:val="center"/>
        <w:rPr>
          <w:i w:val="0"/>
          <w:sz w:val="24"/>
        </w:rPr>
      </w:pPr>
      <w:r w:rsidRPr="00EF750D">
        <w:rPr>
          <w:i w:val="0"/>
          <w:sz w:val="20"/>
        </w:rPr>
        <w:br w:type="page"/>
      </w:r>
      <w:r>
        <w:rPr>
          <w:i w:val="0"/>
          <w:sz w:val="24"/>
        </w:rPr>
        <w:t>VY</w:t>
      </w:r>
      <w:r w:rsidRPr="00EF750D">
        <w:rPr>
          <w:i w:val="0"/>
          <w:sz w:val="24"/>
        </w:rPr>
        <w:t xml:space="preserve">HLÁSENIE </w:t>
      </w:r>
      <w:r w:rsidRPr="00EF750D">
        <w:rPr>
          <w:bCs w:val="0"/>
          <w:i w:val="0"/>
          <w:iCs w:val="0"/>
          <w:sz w:val="24"/>
          <w:szCs w:val="20"/>
        </w:rPr>
        <w:t>ŽIADATEĽA</w:t>
      </w:r>
      <w:r w:rsidRPr="00EF750D">
        <w:rPr>
          <w:i w:val="0"/>
          <w:sz w:val="24"/>
        </w:rPr>
        <w:t xml:space="preserve"> O CERTIFIKÁCIU SYSTÉMU MANAŽÉRSTVA</w:t>
      </w:r>
    </w:p>
    <w:p w:rsidR="0019353E" w:rsidRPr="00EF750D" w:rsidRDefault="0019353E">
      <w:pPr>
        <w:rPr>
          <w:rFonts w:ascii="Arial" w:hAnsi="Arial" w:cs="Arial"/>
          <w:sz w:val="20"/>
        </w:rPr>
      </w:pPr>
    </w:p>
    <w:p w:rsidR="0019353E" w:rsidRPr="00EF750D" w:rsidRDefault="00C42E0F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Cs/>
          <w:sz w:val="20"/>
        </w:rPr>
        <w:t>Žiadateľ vy</w:t>
      </w:r>
      <w:r w:rsidR="0019353E" w:rsidRPr="00EF750D">
        <w:rPr>
          <w:rFonts w:ascii="Arial" w:hAnsi="Arial" w:cs="Arial"/>
          <w:iCs/>
          <w:sz w:val="20"/>
        </w:rPr>
        <w:t xml:space="preserve">hlasuje, že údaje uvedené v tejto žiadosti sú úplné a </w:t>
      </w:r>
      <w:r w:rsidR="0019353E" w:rsidRPr="00EF750D">
        <w:rPr>
          <w:rFonts w:ascii="Arial" w:hAnsi="Arial" w:cs="Arial"/>
          <w:sz w:val="20"/>
          <w:szCs w:val="24"/>
        </w:rPr>
        <w:t>pravdivé a zodpovedajú súčasnému stavu.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>Žiadateľ sa zaväzuje, že zaplatí certifikačnému orgánu registračný poplatok vo výške 35,- EUR / 1000 CZK + DPH platnú v dobe fakturácie, v termíne splatnosti uvedenom na faktúre zaslanej žiadateľov</w:t>
      </w:r>
      <w:r w:rsidR="00C42E0F">
        <w:rPr>
          <w:rFonts w:ascii="Arial" w:hAnsi="Arial" w:cs="Arial"/>
          <w:iCs/>
          <w:sz w:val="20"/>
        </w:rPr>
        <w:t>i v rámci registračného konania.</w:t>
      </w:r>
    </w:p>
    <w:p w:rsidR="0019353E" w:rsidRPr="00EF750D" w:rsidRDefault="0019353E" w:rsidP="00F570A2">
      <w:pPr>
        <w:spacing w:before="60"/>
        <w:ind w:right="329" w:firstLine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sz w:val="20"/>
          <w:szCs w:val="24"/>
        </w:rPr>
        <w:t>Pozn.: v prípade pokračujúcej certifikácie – recertifikácie žiadateľ registračný poplatok neplatí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 xml:space="preserve">Žiadateľ </w:t>
      </w:r>
      <w:r w:rsidRPr="00EF750D">
        <w:rPr>
          <w:rFonts w:ascii="Arial" w:hAnsi="Arial" w:cs="Arial"/>
          <w:sz w:val="20"/>
          <w:szCs w:val="24"/>
        </w:rPr>
        <w:t>si je vedomý nenávratnosti registračného poplatku.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 xml:space="preserve">Žiadateľ </w:t>
      </w:r>
      <w:r w:rsidR="00C42E0F">
        <w:rPr>
          <w:rFonts w:ascii="Arial" w:hAnsi="Arial" w:cs="Arial"/>
          <w:iCs/>
          <w:sz w:val="20"/>
        </w:rPr>
        <w:t>vy</w:t>
      </w:r>
      <w:r w:rsidRPr="00EF750D">
        <w:rPr>
          <w:rFonts w:ascii="Arial" w:hAnsi="Arial" w:cs="Arial"/>
          <w:iCs/>
          <w:sz w:val="20"/>
        </w:rPr>
        <w:t>hlasuje</w:t>
      </w:r>
      <w:r w:rsidRPr="00EF750D">
        <w:rPr>
          <w:rFonts w:ascii="Arial" w:hAnsi="Arial" w:cs="Arial"/>
          <w:sz w:val="20"/>
          <w:szCs w:val="24"/>
        </w:rPr>
        <w:t>, že je oboznámený s postupmi a s podmienkami posudzovania za účelom certifikácie.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sz w:val="20"/>
          <w:szCs w:val="24"/>
        </w:rPr>
        <w:t xml:space="preserve">Bez ohľadu na výsledok certifikácie žiadateľ súhlasí s úhradou </w:t>
      </w:r>
      <w:r w:rsidR="00C42E0F">
        <w:rPr>
          <w:rFonts w:ascii="Arial" w:hAnsi="Arial" w:cs="Arial"/>
          <w:sz w:val="20"/>
          <w:szCs w:val="24"/>
        </w:rPr>
        <w:t xml:space="preserve">nákladov </w:t>
      </w:r>
      <w:r w:rsidRPr="00EF750D">
        <w:rPr>
          <w:rFonts w:ascii="Arial" w:hAnsi="Arial" w:cs="Arial"/>
          <w:sz w:val="20"/>
          <w:szCs w:val="24"/>
        </w:rPr>
        <w:t>za posúdenie plnenia certifikačných požiadaviek.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>Žiadateľ s</w:t>
      </w:r>
      <w:r w:rsidRPr="00EF750D">
        <w:rPr>
          <w:rFonts w:ascii="Arial" w:hAnsi="Arial" w:cs="Arial"/>
          <w:sz w:val="20"/>
          <w:szCs w:val="24"/>
        </w:rPr>
        <w:t>úhlasí s prijatím audítorského tímu</w:t>
      </w:r>
      <w:r w:rsidR="00C42E0F">
        <w:rPr>
          <w:rFonts w:ascii="Arial" w:hAnsi="Arial" w:cs="Arial"/>
          <w:sz w:val="20"/>
          <w:szCs w:val="24"/>
        </w:rPr>
        <w:t>, prípadne posudzovateľov akreditačného orgánu SNAS</w:t>
      </w:r>
      <w:r w:rsidRPr="00EF750D">
        <w:rPr>
          <w:rFonts w:ascii="Arial" w:hAnsi="Arial" w:cs="Arial"/>
          <w:sz w:val="20"/>
          <w:szCs w:val="24"/>
        </w:rPr>
        <w:t>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>Žiadateľ s</w:t>
      </w:r>
      <w:r w:rsidRPr="00EF750D">
        <w:rPr>
          <w:rFonts w:ascii="Arial" w:hAnsi="Arial" w:cs="Arial"/>
          <w:sz w:val="20"/>
          <w:szCs w:val="24"/>
        </w:rPr>
        <w:t>úhlasí s úhradou platby za služby spojené s posudzovaním priebežného plnenia certifikačných požiadaviek a licenčnej zmluvy za podmienok stanovených v ZoD.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sz w:val="20"/>
          <w:szCs w:val="24"/>
        </w:rPr>
        <w:t>Počas  platnosti certifikátu a licenčnej zmluvy sa ž</w:t>
      </w:r>
      <w:r w:rsidRPr="00EF750D">
        <w:rPr>
          <w:rFonts w:ascii="Arial" w:hAnsi="Arial" w:cs="Arial"/>
          <w:iCs/>
          <w:sz w:val="20"/>
        </w:rPr>
        <w:t xml:space="preserve">iadateľ </w:t>
      </w:r>
      <w:r w:rsidRPr="00EF750D">
        <w:rPr>
          <w:rFonts w:ascii="Arial" w:hAnsi="Arial" w:cs="Arial"/>
          <w:sz w:val="20"/>
          <w:szCs w:val="24"/>
        </w:rPr>
        <w:t>zaväzuje dodržovať požiadavky certifikácie a záväzky licenčnej zmluvy.</w:t>
      </w:r>
    </w:p>
    <w:p w:rsidR="0019353E" w:rsidRPr="00EF750D" w:rsidRDefault="0019353E">
      <w:pPr>
        <w:numPr>
          <w:ilvl w:val="0"/>
          <w:numId w:val="2"/>
        </w:numPr>
        <w:spacing w:before="60"/>
        <w:ind w:left="284" w:right="329" w:hanging="284"/>
        <w:jc w:val="both"/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iCs/>
          <w:sz w:val="20"/>
        </w:rPr>
        <w:t xml:space="preserve">Žiadateľ </w:t>
      </w:r>
      <w:r w:rsidR="00C42E0F">
        <w:rPr>
          <w:rFonts w:ascii="Arial" w:hAnsi="Arial" w:cs="Arial"/>
          <w:iCs/>
          <w:sz w:val="20"/>
        </w:rPr>
        <w:t>vy</w:t>
      </w:r>
      <w:r w:rsidRPr="00EF750D">
        <w:rPr>
          <w:rFonts w:ascii="Arial" w:hAnsi="Arial" w:cs="Arial"/>
          <w:iCs/>
          <w:sz w:val="20"/>
        </w:rPr>
        <w:t>hlasuje</w:t>
      </w:r>
      <w:r w:rsidRPr="00EF750D">
        <w:rPr>
          <w:rFonts w:ascii="Arial" w:hAnsi="Arial" w:cs="Arial"/>
          <w:sz w:val="20"/>
          <w:szCs w:val="24"/>
        </w:rPr>
        <w:t>, že je oboznámený a súhlasí s dôsledkami neplnenia požiadaviek certifikácie a záväzkov podmieňujúcich certifikáciu.</w:t>
      </w: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60"/>
        <w:ind w:right="329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sz w:val="20"/>
          <w:szCs w:val="24"/>
        </w:rPr>
        <w:t>V ...................................... dňa .............................</w:t>
      </w:r>
    </w:p>
    <w:p w:rsidR="0019353E" w:rsidRPr="00EF750D" w:rsidRDefault="0019353E">
      <w:pPr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rPr>
          <w:rFonts w:ascii="Arial" w:hAnsi="Arial" w:cs="Arial"/>
          <w:sz w:val="20"/>
          <w:szCs w:val="24"/>
        </w:rPr>
      </w:pP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</w:r>
      <w:r w:rsidRPr="00EF750D">
        <w:rPr>
          <w:rFonts w:ascii="Arial" w:hAnsi="Arial" w:cs="Arial"/>
          <w:sz w:val="20"/>
          <w:szCs w:val="24"/>
        </w:rPr>
        <w:tab/>
        <w:t>......................................................</w:t>
      </w:r>
    </w:p>
    <w:p w:rsidR="0019353E" w:rsidRPr="00EF750D" w:rsidRDefault="0019353E">
      <w:pPr>
        <w:ind w:left="5040"/>
        <w:rPr>
          <w:rFonts w:ascii="Arial" w:hAnsi="Arial" w:cs="Arial"/>
          <w:i/>
          <w:sz w:val="20"/>
          <w:szCs w:val="24"/>
        </w:rPr>
      </w:pPr>
      <w:r w:rsidRPr="00EF750D">
        <w:rPr>
          <w:rFonts w:ascii="Arial" w:hAnsi="Arial" w:cs="Arial"/>
          <w:i/>
          <w:sz w:val="20"/>
          <w:szCs w:val="24"/>
        </w:rPr>
        <w:t xml:space="preserve">    Meno a priezvisko,  pečiatka </w:t>
      </w:r>
    </w:p>
    <w:p w:rsidR="0019353E" w:rsidRPr="00EF750D" w:rsidRDefault="0019353E">
      <w:pPr>
        <w:ind w:left="3420"/>
        <w:jc w:val="center"/>
        <w:rPr>
          <w:rFonts w:ascii="Arial" w:hAnsi="Arial" w:cs="Arial"/>
          <w:i/>
          <w:sz w:val="20"/>
          <w:szCs w:val="24"/>
        </w:rPr>
      </w:pPr>
      <w:r w:rsidRPr="00EF750D">
        <w:rPr>
          <w:rFonts w:ascii="Arial" w:hAnsi="Arial" w:cs="Arial"/>
          <w:i/>
          <w:sz w:val="20"/>
          <w:szCs w:val="24"/>
        </w:rPr>
        <w:t xml:space="preserve">a podpis zástupcu žiadateľa </w:t>
      </w:r>
    </w:p>
    <w:p w:rsidR="0019353E" w:rsidRPr="00EF750D" w:rsidRDefault="0019353E">
      <w:pPr>
        <w:ind w:left="4320" w:firstLine="720"/>
        <w:jc w:val="center"/>
        <w:rPr>
          <w:rFonts w:ascii="Arial" w:hAnsi="Arial" w:cs="Arial"/>
          <w:sz w:val="20"/>
          <w:szCs w:val="24"/>
        </w:rPr>
      </w:pPr>
    </w:p>
    <w:p w:rsidR="0019353E" w:rsidRPr="00EF750D" w:rsidRDefault="0019353E">
      <w:pPr>
        <w:spacing w:before="120" w:line="240" w:lineRule="atLeast"/>
        <w:rPr>
          <w:rFonts w:ascii="Arial" w:hAnsi="Arial" w:cs="Arial"/>
          <w:sz w:val="20"/>
        </w:rPr>
      </w:pPr>
    </w:p>
    <w:p w:rsidR="0019353E" w:rsidRPr="00EF750D" w:rsidRDefault="0019353E">
      <w:pPr>
        <w:spacing w:before="120" w:line="240" w:lineRule="atLeast"/>
        <w:rPr>
          <w:rFonts w:ascii="Arial" w:hAnsi="Arial" w:cs="Arial"/>
          <w:sz w:val="20"/>
        </w:rPr>
      </w:pPr>
    </w:p>
    <w:p w:rsidR="0098664B" w:rsidRDefault="0098664B">
      <w:pPr>
        <w:rPr>
          <w:rFonts w:ascii="Arial" w:hAnsi="Arial" w:cs="Arial"/>
          <w:sz w:val="20"/>
        </w:rPr>
        <w:sectPr w:rsidR="0098664B" w:rsidSect="00F61AEC">
          <w:headerReference w:type="default" r:id="rId8"/>
          <w:footerReference w:type="default" r:id="rId9"/>
          <w:pgSz w:w="11906" w:h="16838"/>
          <w:pgMar w:top="1417" w:right="926" w:bottom="1135" w:left="1417" w:header="708" w:footer="708" w:gutter="0"/>
          <w:cols w:space="708"/>
          <w:docGrid w:linePitch="360"/>
        </w:sect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č. 1 k Žiadosti o certifikáciu systému manažérstva</w:t>
      </w:r>
    </w:p>
    <w:p w:rsidR="0098664B" w:rsidRDefault="0098664B" w:rsidP="009866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5" w:color="auto" w:fill="auto"/>
        <w:spacing w:before="120" w:line="240" w:lineRule="atLeast"/>
        <w:jc w:val="center"/>
        <w:rPr>
          <w:rFonts w:ascii="Arial" w:hAnsi="Arial" w:cs="Arial"/>
          <w:b/>
          <w:caps/>
          <w:spacing w:val="26"/>
          <w:sz w:val="28"/>
          <w:szCs w:val="28"/>
        </w:rPr>
      </w:pPr>
      <w:r>
        <w:rPr>
          <w:rFonts w:ascii="Arial" w:hAnsi="Arial" w:cs="Arial"/>
          <w:b/>
          <w:caps/>
          <w:spacing w:val="26"/>
          <w:sz w:val="28"/>
          <w:szCs w:val="28"/>
        </w:rPr>
        <w:t xml:space="preserve">VSTUPNÝ dotazník PRE ŽIADATEĽA </w:t>
      </w:r>
    </w:p>
    <w:p w:rsidR="0098664B" w:rsidRDefault="0098664B" w:rsidP="009866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5" w:color="auto" w:fill="auto"/>
        <w:spacing w:line="240" w:lineRule="atLeast"/>
        <w:jc w:val="center"/>
        <w:rPr>
          <w:rFonts w:ascii="Arial" w:hAnsi="Arial" w:cs="Arial"/>
          <w:b/>
          <w:caps/>
          <w:spacing w:val="26"/>
          <w:sz w:val="28"/>
          <w:szCs w:val="28"/>
        </w:rPr>
      </w:pPr>
      <w:r>
        <w:rPr>
          <w:rFonts w:ascii="Arial" w:hAnsi="Arial" w:cs="Arial"/>
          <w:b/>
          <w:caps/>
          <w:spacing w:val="26"/>
          <w:sz w:val="28"/>
          <w:szCs w:val="28"/>
        </w:rPr>
        <w:t>O CERTIFIKÁCIU SYSTÉMU MANAŽÉRSTVA</w:t>
      </w:r>
    </w:p>
    <w:p w:rsidR="0098664B" w:rsidRDefault="0098664B" w:rsidP="0098664B">
      <w:pPr>
        <w:spacing w:before="120" w:line="240" w:lineRule="atLeast"/>
        <w:rPr>
          <w:rFonts w:ascii="Arial" w:hAnsi="Arial" w:cs="Arial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Základná charakteristika organizácie, popis dislokovaných pracovísk:</w:t>
      </w: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Referencie o významných uskutočnených zákazkách:</w:t>
      </w: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(prehľad) o základnom výrobnom, technickom a materiálnom vybavení, rozhodujúcom pre plnenie činností, pre ktoré je žiadaná certifikácia:</w:t>
      </w: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Zoznam externe zabezpečovaných procesov využívaných organizáciou, ktoré majú vplyv na zhodu s požiadavkami certifikačnej normy / certifikačných noriem:</w:t>
      </w: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ind w:left="360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Zoznam hlavných subdodávateľov alebo spolupracujúcich organizácií (vrátane konzultantov na systémy manažérstva):</w:t>
      </w: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Certifikácia EMS:</w:t>
      </w:r>
      <w:r>
        <w:rPr>
          <w:rFonts w:ascii="Arial" w:hAnsi="Arial" w:cs="Arial"/>
          <w:b/>
          <w:sz w:val="22"/>
          <w:szCs w:val="22"/>
        </w:rPr>
        <w:t xml:space="preserve"> Zoznam významných environmentálnych aspektov a prehľad limitov z právnych predpisov, povolení, licencií:</w:t>
      </w: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Certifikácia </w:t>
      </w:r>
      <w:r w:rsidR="005135C3" w:rsidRPr="005135C3">
        <w:rPr>
          <w:rFonts w:ascii="Arial" w:hAnsi="Arial" w:cs="Arial"/>
          <w:b/>
          <w:sz w:val="22"/>
          <w:szCs w:val="22"/>
          <w:u w:val="single"/>
        </w:rPr>
        <w:t>OH&amp;SMS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Zoznam </w:t>
      </w:r>
      <w:r w:rsidR="005135C3">
        <w:rPr>
          <w:rFonts w:ascii="Arial" w:hAnsi="Arial" w:cs="Arial"/>
          <w:b/>
          <w:sz w:val="22"/>
          <w:szCs w:val="22"/>
        </w:rPr>
        <w:t>kľúčov</w:t>
      </w:r>
      <w:r>
        <w:rPr>
          <w:rFonts w:ascii="Arial" w:hAnsi="Arial" w:cs="Arial"/>
          <w:b/>
          <w:sz w:val="22"/>
          <w:szCs w:val="22"/>
        </w:rPr>
        <w:t xml:space="preserve">ých </w:t>
      </w:r>
      <w:r w:rsidR="005135C3">
        <w:rPr>
          <w:rFonts w:ascii="Arial" w:hAnsi="Arial" w:cs="Arial"/>
          <w:b/>
          <w:sz w:val="22"/>
          <w:szCs w:val="22"/>
        </w:rPr>
        <w:t xml:space="preserve">nebezpečenstiev a </w:t>
      </w:r>
      <w:r>
        <w:rPr>
          <w:rFonts w:ascii="Arial" w:hAnsi="Arial" w:cs="Arial"/>
          <w:b/>
          <w:sz w:val="22"/>
          <w:szCs w:val="22"/>
        </w:rPr>
        <w:t xml:space="preserve">rizík </w:t>
      </w:r>
      <w:r w:rsidR="005135C3" w:rsidRPr="005135C3">
        <w:rPr>
          <w:rFonts w:ascii="Arial" w:hAnsi="Arial" w:cs="Arial"/>
          <w:b/>
          <w:sz w:val="22"/>
          <w:szCs w:val="22"/>
        </w:rPr>
        <w:t>OH&amp;S</w:t>
      </w:r>
      <w:r w:rsidR="005135C3">
        <w:rPr>
          <w:rFonts w:ascii="Arial" w:hAnsi="Arial" w:cs="Arial"/>
          <w:b/>
          <w:sz w:val="22"/>
          <w:szCs w:val="22"/>
        </w:rPr>
        <w:t xml:space="preserve"> súvisiacich  s procesmi, hlavnými nebezpečnými materiálmi používanými v procesoch,</w:t>
      </w:r>
      <w:r w:rsidR="005135C3" w:rsidRPr="005135C3">
        <w:rPr>
          <w:rFonts w:ascii="Arial" w:hAnsi="Arial" w:cs="Arial"/>
          <w:b/>
          <w:sz w:val="22"/>
          <w:szCs w:val="22"/>
        </w:rPr>
        <w:t xml:space="preserve"> </w:t>
      </w:r>
      <w:r w:rsidR="005135C3">
        <w:rPr>
          <w:rFonts w:ascii="Arial" w:hAnsi="Arial" w:cs="Arial"/>
          <w:b/>
          <w:sz w:val="22"/>
          <w:szCs w:val="22"/>
        </w:rPr>
        <w:t xml:space="preserve">všetkých príslušných zákonných povinností vyplývajúcich z platných právnych predpisov </w:t>
      </w:r>
      <w:r w:rsidR="008C4018" w:rsidRPr="005135C3">
        <w:rPr>
          <w:rFonts w:ascii="Arial" w:hAnsi="Arial" w:cs="Arial"/>
          <w:b/>
          <w:sz w:val="22"/>
          <w:szCs w:val="22"/>
        </w:rPr>
        <w:t>OH&amp;S</w:t>
      </w:r>
      <w:r>
        <w:rPr>
          <w:rFonts w:ascii="Arial" w:hAnsi="Arial" w:cs="Arial"/>
          <w:b/>
          <w:sz w:val="22"/>
          <w:szCs w:val="22"/>
        </w:rPr>
        <w:t>:</w:t>
      </w: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Ďalšie informácie </w:t>
      </w:r>
      <w:r>
        <w:rPr>
          <w:rFonts w:ascii="Arial" w:hAnsi="Arial" w:cs="Arial"/>
          <w:i/>
          <w:sz w:val="22"/>
          <w:szCs w:val="22"/>
        </w:rPr>
        <w:t>(akreditácia, certifikácia, autorizácia, atestácia a pod.)</w:t>
      </w:r>
      <w:r>
        <w:rPr>
          <w:rFonts w:ascii="Arial" w:hAnsi="Arial" w:cs="Arial"/>
          <w:b/>
          <w:sz w:val="22"/>
          <w:szCs w:val="22"/>
        </w:rPr>
        <w:t>:</w:t>
      </w: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numPr>
          <w:ilvl w:val="0"/>
          <w:numId w:val="3"/>
        </w:numPr>
        <w:spacing w:before="120"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Dátum, pečiatka, meno a podpis štatutárneho zástupcu žiadateľa  :</w:t>
      </w: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72028E" w:rsidRDefault="0072028E" w:rsidP="0098664B">
      <w:p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72028E" w:rsidRDefault="0072028E" w:rsidP="0098664B">
      <w:p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........................................................</w:t>
      </w:r>
    </w:p>
    <w:p w:rsidR="0098664B" w:rsidRDefault="0098664B" w:rsidP="0098664B">
      <w:pPr>
        <w:spacing w:before="12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98664B" w:rsidRDefault="0098664B" w:rsidP="0098664B">
      <w:pPr>
        <w:rPr>
          <w:rFonts w:ascii="Arial" w:hAnsi="Arial" w:cs="Arial"/>
        </w:rPr>
      </w:pPr>
    </w:p>
    <w:p w:rsidR="0098664B" w:rsidRDefault="0098664B" w:rsidP="0098664B">
      <w:pPr>
        <w:rPr>
          <w:rFonts w:ascii="Arial" w:hAnsi="Arial" w:cs="Arial"/>
        </w:rPr>
      </w:pPr>
    </w:p>
    <w:p w:rsidR="0098664B" w:rsidRDefault="0098664B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72028E" w:rsidRDefault="0072028E" w:rsidP="0098664B">
      <w:pPr>
        <w:rPr>
          <w:rFonts w:ascii="Arial" w:hAnsi="Arial" w:cs="Arial"/>
        </w:rPr>
      </w:pPr>
    </w:p>
    <w:p w:rsidR="0098664B" w:rsidRDefault="0098664B" w:rsidP="0098664B">
      <w:pPr>
        <w:spacing w:before="120" w:line="240" w:lineRule="atLeast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65"/>
        <w:gridCol w:w="4514"/>
      </w:tblGrid>
      <w:tr w:rsidR="0098664B" w:rsidTr="0098664B">
        <w:trPr>
          <w:gridAfter w:val="2"/>
          <w:wAfter w:w="6379" w:type="dxa"/>
          <w:trHeight w:val="34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664B" w:rsidRDefault="0098664B">
            <w:pPr>
              <w:spacing w:before="120" w:line="240" w:lineRule="atLeas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Vyplňuje certifikačný orgán</w:t>
            </w:r>
          </w:p>
        </w:tc>
      </w:tr>
      <w:tr w:rsidR="0098664B" w:rsidTr="0098664B">
        <w:tc>
          <w:tcPr>
            <w:tcW w:w="4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664B" w:rsidRDefault="0098664B">
            <w:pPr>
              <w:spacing w:before="120" w:line="240" w:lineRule="atLeas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Preskúmal :</w:t>
            </w:r>
          </w:p>
        </w:tc>
        <w:tc>
          <w:tcPr>
            <w:tcW w:w="4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664B" w:rsidRDefault="0098664B">
            <w:pPr>
              <w:spacing w:before="120" w:line="240" w:lineRule="atLeast"/>
              <w:ind w:right="7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Dňa :</w:t>
            </w:r>
          </w:p>
        </w:tc>
      </w:tr>
    </w:tbl>
    <w:p w:rsidR="0098664B" w:rsidRDefault="0098664B" w:rsidP="0098664B">
      <w:pPr>
        <w:rPr>
          <w:rFonts w:ascii="Arial" w:hAnsi="Arial" w:cs="Arial"/>
        </w:rPr>
      </w:pPr>
    </w:p>
    <w:p w:rsidR="0098664B" w:rsidRDefault="0098664B" w:rsidP="0098664B">
      <w:pPr>
        <w:rPr>
          <w:rFonts w:ascii="Arial" w:hAnsi="Arial" w:cs="Arial"/>
        </w:rPr>
      </w:pPr>
    </w:p>
    <w:p w:rsidR="0019353E" w:rsidRPr="00EF750D" w:rsidRDefault="0019353E">
      <w:pPr>
        <w:rPr>
          <w:rFonts w:ascii="Arial" w:hAnsi="Arial" w:cs="Arial"/>
          <w:sz w:val="20"/>
        </w:rPr>
      </w:pPr>
    </w:p>
    <w:sectPr w:rsidR="0019353E" w:rsidRPr="00EF750D" w:rsidSect="0098664B">
      <w:headerReference w:type="default" r:id="rId10"/>
      <w:footerReference w:type="default" r:id="rId11"/>
      <w:pgSz w:w="11906" w:h="16838"/>
      <w:pgMar w:top="1417" w:right="926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CB4" w:rsidRDefault="003E0CB4">
      <w:r>
        <w:separator/>
      </w:r>
    </w:p>
  </w:endnote>
  <w:endnote w:type="continuationSeparator" w:id="0">
    <w:p w:rsidR="003E0CB4" w:rsidRDefault="003E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018" w:rsidRDefault="008C4018" w:rsidP="00F43F7C">
    <w:pPr>
      <w:pStyle w:val="Pta"/>
      <w:rPr>
        <w:sz w:val="12"/>
        <w:szCs w:val="24"/>
      </w:rPr>
    </w:pPr>
    <w:r>
      <w:rPr>
        <w:rFonts w:ascii="Arial" w:hAnsi="Arial"/>
        <w:sz w:val="12"/>
      </w:rPr>
      <w:t>Formulár QCS2-1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 w:cs="Arial"/>
        <w:sz w:val="12"/>
      </w:rPr>
      <w:t xml:space="preserve">       © QUALIFORM SLOVAKIA s.r.o</w:t>
    </w:r>
    <w:r>
      <w:rPr>
        <w:rFonts w:ascii="Arial" w:hAnsi="Arial" w:cs="Arial"/>
        <w:sz w:val="12"/>
        <w:szCs w:val="24"/>
      </w:rPr>
      <w:t>.</w:t>
    </w:r>
  </w:p>
  <w:p w:rsidR="008C4018" w:rsidRDefault="008C4018" w:rsidP="00F43F7C">
    <w:pPr>
      <w:pStyle w:val="Pta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Verzia </w:t>
    </w:r>
    <w:r>
      <w:rPr>
        <w:rFonts w:ascii="Arial" w:hAnsi="Arial"/>
        <w:sz w:val="12"/>
      </w:rPr>
      <w:t>1/2019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018" w:rsidRDefault="008C4018">
    <w:pPr>
      <w:pStyle w:val="Pta"/>
      <w:rPr>
        <w:sz w:val="12"/>
        <w:szCs w:val="24"/>
      </w:rPr>
    </w:pPr>
    <w:r>
      <w:rPr>
        <w:rFonts w:ascii="Arial" w:hAnsi="Arial"/>
        <w:sz w:val="12"/>
      </w:rPr>
      <w:t>Formulár QCS2-1a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 w:cs="Arial"/>
        <w:sz w:val="12"/>
      </w:rPr>
      <w:t xml:space="preserve">       © QUALIFORM SLOVAKIA s.r.o</w:t>
    </w:r>
    <w:r>
      <w:rPr>
        <w:rFonts w:ascii="Arial" w:hAnsi="Arial" w:cs="Arial"/>
        <w:sz w:val="12"/>
        <w:szCs w:val="24"/>
      </w:rPr>
      <w:t>.</w:t>
    </w:r>
  </w:p>
  <w:p w:rsidR="008C4018" w:rsidRDefault="008C4018">
    <w:pPr>
      <w:pStyle w:val="Pta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Verzia 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CB4" w:rsidRDefault="003E0CB4">
      <w:r>
        <w:separator/>
      </w:r>
    </w:p>
  </w:footnote>
  <w:footnote w:type="continuationSeparator" w:id="0">
    <w:p w:rsidR="003E0CB4" w:rsidRDefault="003E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4927"/>
      <w:gridCol w:w="360"/>
      <w:gridCol w:w="360"/>
      <w:gridCol w:w="360"/>
      <w:gridCol w:w="360"/>
      <w:gridCol w:w="360"/>
      <w:gridCol w:w="360"/>
      <w:gridCol w:w="360"/>
    </w:tblGrid>
    <w:tr w:rsidR="008C4018" w:rsidRPr="00EF750D">
      <w:trPr>
        <w:trHeight w:val="1423"/>
      </w:trPr>
      <w:tc>
        <w:tcPr>
          <w:tcW w:w="9540" w:type="dxa"/>
          <w:gridSpan w:val="9"/>
          <w:noWrap/>
        </w:tcPr>
        <w:p w:rsidR="008C4018" w:rsidRPr="00EF750D" w:rsidRDefault="003E0CB4">
          <w:pPr>
            <w:pStyle w:val="Hlavika"/>
            <w:rPr>
              <w:rStyle w:val="slostrany"/>
              <w:rFonts w:ascii="Arial" w:hAnsi="Arial" w:cs="Arial"/>
              <w:sz w:val="16"/>
            </w:rPr>
          </w:pPr>
          <w:r>
            <w:rPr>
              <w:noProof/>
            </w:rPr>
            <w:pict>
              <v:rect id="Rectangle 1" o:spid="_x0000_s2052" style="position:absolute;margin-left:64.45pt;margin-top:-2.35pt;width:385.6pt;height:72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" filled="f" stroked="f" strokeweight="1pt">
                <v:textbox inset="5pt,5pt,5pt,5pt">
                  <w:txbxContent>
                    <w:p w:rsidR="008C4018" w:rsidRPr="00751C3C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8C4018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Certifikačný orgán na systémy manažérstva </w:t>
                      </w:r>
                    </w:p>
                    <w:p w:rsidR="008C4018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>QUALIFORM SLOVAKIA s.r.o.</w:t>
                      </w:r>
                    </w:p>
                    <w:p w:rsidR="008C4018" w:rsidRDefault="008C401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>Pasienková 9 D, 821 06 Bratislava</w:t>
                      </w:r>
                    </w:p>
                    <w:p w:rsidR="008C4018" w:rsidRDefault="008C4018"/>
                  </w:txbxContent>
                </v:textbox>
              </v:rect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" o:spid="_x0000_s2051" type="#_x0000_t75" style="position:absolute;margin-left:5.5pt;margin-top:7.7pt;width:63pt;height:56.7pt;z-index:2;visibility:visible">
                <v:imagedata r:id="rId1" o:title=""/>
              </v:shape>
            </w:pict>
          </w:r>
        </w:p>
      </w:tc>
    </w:tr>
    <w:tr w:rsidR="008C4018" w:rsidRPr="00EF750D">
      <w:tblPrEx>
        <w:tblCellMar>
          <w:left w:w="71" w:type="dxa"/>
          <w:right w:w="71" w:type="dxa"/>
        </w:tblCellMar>
      </w:tblPrEx>
      <w:trPr>
        <w:trHeight w:val="65"/>
      </w:trPr>
      <w:tc>
        <w:tcPr>
          <w:tcW w:w="2093" w:type="dxa"/>
          <w:noWrap/>
        </w:tcPr>
        <w:p w:rsidR="008C4018" w:rsidRPr="00EF750D" w:rsidRDefault="008C4018">
          <w:pPr>
            <w:pStyle w:val="Hlavika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Výtlačok č.:</w:t>
          </w:r>
        </w:p>
      </w:tc>
      <w:tc>
        <w:tcPr>
          <w:tcW w:w="4927" w:type="dxa"/>
          <w:noWrap/>
        </w:tcPr>
        <w:p w:rsidR="008C4018" w:rsidRPr="00EF750D" w:rsidRDefault="008C4018" w:rsidP="006E6C15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 xml:space="preserve">Strana: </w:t>
          </w:r>
          <w:r w:rsidRPr="00EF750D">
            <w:rPr>
              <w:rStyle w:val="slostrany"/>
              <w:rFonts w:ascii="Arial" w:hAnsi="Arial" w:cs="Arial"/>
            </w:rPr>
            <w:fldChar w:fldCharType="begin"/>
          </w:r>
          <w:r w:rsidRPr="00EF750D">
            <w:rPr>
              <w:rStyle w:val="slostrany"/>
              <w:rFonts w:ascii="Arial" w:hAnsi="Arial" w:cs="Arial"/>
            </w:rPr>
            <w:instrText xml:space="preserve"> PAGE </w:instrText>
          </w:r>
          <w:r w:rsidRPr="00EF750D">
            <w:rPr>
              <w:rStyle w:val="slostrany"/>
              <w:rFonts w:ascii="Arial" w:hAnsi="Arial" w:cs="Arial"/>
            </w:rPr>
            <w:fldChar w:fldCharType="separate"/>
          </w:r>
          <w:r w:rsidR="003E0CB4">
            <w:rPr>
              <w:rStyle w:val="slostrany"/>
              <w:rFonts w:ascii="Arial" w:hAnsi="Arial" w:cs="Arial"/>
              <w:noProof/>
            </w:rPr>
            <w:t>1</w:t>
          </w:r>
          <w:r w:rsidRPr="00EF750D">
            <w:rPr>
              <w:rStyle w:val="slostrany"/>
              <w:rFonts w:ascii="Arial" w:hAnsi="Arial" w:cs="Arial"/>
            </w:rPr>
            <w:fldChar w:fldCharType="end"/>
          </w:r>
          <w:r w:rsidRPr="00EF750D">
            <w:rPr>
              <w:rStyle w:val="slostrany"/>
              <w:rFonts w:ascii="Arial" w:hAnsi="Arial" w:cs="Arial"/>
            </w:rPr>
            <w:t xml:space="preserve"> z </w:t>
          </w:r>
          <w:r>
            <w:rPr>
              <w:rStyle w:val="slostrany"/>
              <w:rFonts w:ascii="Arial" w:hAnsi="Arial" w:cs="Arial"/>
            </w:rPr>
            <w:t>3</w:t>
          </w: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0</w:t>
          </w: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1</w:t>
          </w: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</w:tr>
  </w:tbl>
  <w:p w:rsidR="008C4018" w:rsidRPr="00EF750D" w:rsidRDefault="008C4018">
    <w:pPr>
      <w:pStyle w:val="Hlavika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4927"/>
      <w:gridCol w:w="360"/>
      <w:gridCol w:w="360"/>
      <w:gridCol w:w="360"/>
      <w:gridCol w:w="360"/>
      <w:gridCol w:w="471"/>
      <w:gridCol w:w="249"/>
      <w:gridCol w:w="360"/>
    </w:tblGrid>
    <w:tr w:rsidR="008C4018" w:rsidRPr="00EF750D">
      <w:trPr>
        <w:trHeight w:val="1423"/>
      </w:trPr>
      <w:tc>
        <w:tcPr>
          <w:tcW w:w="9540" w:type="dxa"/>
          <w:gridSpan w:val="9"/>
          <w:noWrap/>
        </w:tcPr>
        <w:p w:rsidR="008C4018" w:rsidRPr="00EF750D" w:rsidRDefault="003E0CB4">
          <w:pPr>
            <w:pStyle w:val="Hlavika"/>
            <w:rPr>
              <w:rStyle w:val="slostrany"/>
              <w:rFonts w:ascii="Arial" w:hAnsi="Arial" w:cs="Arial"/>
              <w:sz w:val="16"/>
            </w:rPr>
          </w:pPr>
          <w:r>
            <w:rPr>
              <w:noProof/>
            </w:rPr>
            <w:pict>
              <v:rect id="_x0000_s2050" style="position:absolute;margin-left:64.45pt;margin-top:-2.35pt;width:385.6pt;height:72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" filled="f" stroked="f" strokeweight="1pt">
                <v:textbox inset="5pt,5pt,5pt,5pt">
                  <w:txbxContent>
                    <w:p w:rsidR="008C4018" w:rsidRPr="00751C3C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</w:p>
                    <w:p w:rsidR="008C4018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Certifikačný orgán na systémy manažérstva </w:t>
                      </w:r>
                    </w:p>
                    <w:p w:rsidR="008C4018" w:rsidRDefault="008C4018">
                      <w:pPr>
                        <w:jc w:val="center"/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>QUALIFORM SLOVAKIA s.r.o.</w:t>
                      </w:r>
                    </w:p>
                    <w:p w:rsidR="008C4018" w:rsidRDefault="008C4018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slostrany"/>
                          <w:rFonts w:ascii="Arial" w:hAnsi="Arial"/>
                          <w:b/>
                          <w:sz w:val="28"/>
                          <w:szCs w:val="28"/>
                        </w:rPr>
                        <w:t>Pasienková 9 D, 821 06 Bratislava</w:t>
                      </w:r>
                    </w:p>
                    <w:p w:rsidR="008C4018" w:rsidRDefault="008C4018"/>
                  </w:txbxContent>
                </v:textbox>
              </v:rect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5.5pt;margin-top:7.7pt;width:63pt;height:56.7pt;z-index:4;visibility:visible">
                <v:imagedata r:id="rId1" o:title=""/>
              </v:shape>
            </w:pict>
          </w:r>
        </w:p>
      </w:tc>
    </w:tr>
    <w:tr w:rsidR="008C4018" w:rsidRPr="00EF750D" w:rsidTr="0098664B">
      <w:tblPrEx>
        <w:tblCellMar>
          <w:left w:w="71" w:type="dxa"/>
          <w:right w:w="71" w:type="dxa"/>
        </w:tblCellMar>
      </w:tblPrEx>
      <w:trPr>
        <w:trHeight w:val="65"/>
      </w:trPr>
      <w:tc>
        <w:tcPr>
          <w:tcW w:w="2093" w:type="dxa"/>
          <w:noWrap/>
        </w:tcPr>
        <w:p w:rsidR="008C4018" w:rsidRPr="00EF750D" w:rsidRDefault="008C4018">
          <w:pPr>
            <w:pStyle w:val="Hlavika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Výtlačok č.:</w:t>
          </w:r>
        </w:p>
      </w:tc>
      <w:tc>
        <w:tcPr>
          <w:tcW w:w="4927" w:type="dxa"/>
          <w:noWrap/>
        </w:tcPr>
        <w:p w:rsidR="008C4018" w:rsidRPr="00EF750D" w:rsidRDefault="008C4018" w:rsidP="006E6C15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 xml:space="preserve">Strana: </w:t>
          </w:r>
          <w:r w:rsidRPr="00EF750D">
            <w:rPr>
              <w:rStyle w:val="slostrany"/>
              <w:rFonts w:ascii="Arial" w:hAnsi="Arial" w:cs="Arial"/>
            </w:rPr>
            <w:fldChar w:fldCharType="begin"/>
          </w:r>
          <w:r w:rsidRPr="00EF750D">
            <w:rPr>
              <w:rStyle w:val="slostrany"/>
              <w:rFonts w:ascii="Arial" w:hAnsi="Arial" w:cs="Arial"/>
            </w:rPr>
            <w:instrText xml:space="preserve"> PAGE </w:instrText>
          </w:r>
          <w:r w:rsidRPr="00EF750D">
            <w:rPr>
              <w:rStyle w:val="slostrany"/>
              <w:rFonts w:ascii="Arial" w:hAnsi="Arial" w:cs="Arial"/>
            </w:rPr>
            <w:fldChar w:fldCharType="separate"/>
          </w:r>
          <w:r w:rsidR="003C58CC">
            <w:rPr>
              <w:rStyle w:val="slostrany"/>
              <w:rFonts w:ascii="Arial" w:hAnsi="Arial" w:cs="Arial"/>
              <w:noProof/>
            </w:rPr>
            <w:t>3</w:t>
          </w:r>
          <w:r w:rsidRPr="00EF750D">
            <w:rPr>
              <w:rStyle w:val="slostrany"/>
              <w:rFonts w:ascii="Arial" w:hAnsi="Arial" w:cs="Arial"/>
            </w:rPr>
            <w:fldChar w:fldCharType="end"/>
          </w:r>
          <w:r w:rsidRPr="00EF750D">
            <w:rPr>
              <w:rStyle w:val="slostrany"/>
              <w:rFonts w:ascii="Arial" w:hAnsi="Arial" w:cs="Arial"/>
            </w:rPr>
            <w:t xml:space="preserve"> z </w:t>
          </w:r>
          <w:r>
            <w:rPr>
              <w:rStyle w:val="slostrany"/>
              <w:rFonts w:ascii="Arial" w:hAnsi="Arial" w:cs="Arial"/>
            </w:rPr>
            <w:t>3</w:t>
          </w: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0</w:t>
          </w:r>
        </w:p>
      </w:tc>
      <w:tc>
        <w:tcPr>
          <w:tcW w:w="471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  <w:r w:rsidRPr="00EF750D">
            <w:rPr>
              <w:rStyle w:val="slostrany"/>
              <w:rFonts w:ascii="Arial" w:hAnsi="Arial" w:cs="Arial"/>
            </w:rPr>
            <w:t>1</w:t>
          </w:r>
          <w:r>
            <w:rPr>
              <w:rStyle w:val="slostrany"/>
              <w:rFonts w:ascii="Arial" w:hAnsi="Arial" w:cs="Arial"/>
            </w:rPr>
            <w:t>a</w:t>
          </w:r>
        </w:p>
      </w:tc>
      <w:tc>
        <w:tcPr>
          <w:tcW w:w="249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  <w:tc>
        <w:tcPr>
          <w:tcW w:w="360" w:type="dxa"/>
          <w:noWrap/>
        </w:tcPr>
        <w:p w:rsidR="008C4018" w:rsidRPr="00EF750D" w:rsidRDefault="008C4018">
          <w:pPr>
            <w:pStyle w:val="Hlavika"/>
            <w:jc w:val="center"/>
            <w:rPr>
              <w:rStyle w:val="slostrany"/>
              <w:rFonts w:ascii="Arial" w:hAnsi="Arial" w:cs="Arial"/>
            </w:rPr>
          </w:pPr>
        </w:p>
      </w:tc>
    </w:tr>
  </w:tbl>
  <w:p w:rsidR="008C4018" w:rsidRPr="00EF750D" w:rsidRDefault="008C4018">
    <w:pPr>
      <w:pStyle w:val="Hlavika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E4997"/>
    <w:multiLevelType w:val="hybridMultilevel"/>
    <w:tmpl w:val="CDC0FE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51585"/>
    <w:multiLevelType w:val="singleLevel"/>
    <w:tmpl w:val="89180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78800ACB"/>
    <w:multiLevelType w:val="singleLevel"/>
    <w:tmpl w:val="9B0CA0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7D"/>
    <w:rsid w:val="00037EA7"/>
    <w:rsid w:val="0004523B"/>
    <w:rsid w:val="00081A16"/>
    <w:rsid w:val="00122FF4"/>
    <w:rsid w:val="0019353E"/>
    <w:rsid w:val="001E48B5"/>
    <w:rsid w:val="001F1D63"/>
    <w:rsid w:val="001F7271"/>
    <w:rsid w:val="0020180B"/>
    <w:rsid w:val="00215E79"/>
    <w:rsid w:val="00237280"/>
    <w:rsid w:val="0026251F"/>
    <w:rsid w:val="002A1D1A"/>
    <w:rsid w:val="002D27D8"/>
    <w:rsid w:val="002E0854"/>
    <w:rsid w:val="002E0B41"/>
    <w:rsid w:val="002E3798"/>
    <w:rsid w:val="003433AB"/>
    <w:rsid w:val="00345D8D"/>
    <w:rsid w:val="0035361F"/>
    <w:rsid w:val="00362602"/>
    <w:rsid w:val="003A5896"/>
    <w:rsid w:val="003C58CC"/>
    <w:rsid w:val="003D5EBF"/>
    <w:rsid w:val="003E0CB4"/>
    <w:rsid w:val="003F066C"/>
    <w:rsid w:val="00402511"/>
    <w:rsid w:val="004459CF"/>
    <w:rsid w:val="00446D9C"/>
    <w:rsid w:val="004513C5"/>
    <w:rsid w:val="00470DDD"/>
    <w:rsid w:val="004815A5"/>
    <w:rsid w:val="004C2D7E"/>
    <w:rsid w:val="004D045E"/>
    <w:rsid w:val="004E7F9B"/>
    <w:rsid w:val="004F7955"/>
    <w:rsid w:val="004F7FF0"/>
    <w:rsid w:val="005135C3"/>
    <w:rsid w:val="0058326B"/>
    <w:rsid w:val="005B09D9"/>
    <w:rsid w:val="005C1123"/>
    <w:rsid w:val="005C2712"/>
    <w:rsid w:val="005E058C"/>
    <w:rsid w:val="005F6312"/>
    <w:rsid w:val="00641031"/>
    <w:rsid w:val="006411B7"/>
    <w:rsid w:val="00645399"/>
    <w:rsid w:val="006641D3"/>
    <w:rsid w:val="00666D39"/>
    <w:rsid w:val="006B4B52"/>
    <w:rsid w:val="006D56E8"/>
    <w:rsid w:val="006E6C15"/>
    <w:rsid w:val="00700929"/>
    <w:rsid w:val="0072028E"/>
    <w:rsid w:val="00743BAF"/>
    <w:rsid w:val="00751C3C"/>
    <w:rsid w:val="00761B67"/>
    <w:rsid w:val="007C3ABD"/>
    <w:rsid w:val="007C44B4"/>
    <w:rsid w:val="007D08B8"/>
    <w:rsid w:val="00864D26"/>
    <w:rsid w:val="008C4018"/>
    <w:rsid w:val="00947B77"/>
    <w:rsid w:val="0095628C"/>
    <w:rsid w:val="00977266"/>
    <w:rsid w:val="0098664B"/>
    <w:rsid w:val="009F78EA"/>
    <w:rsid w:val="00A11773"/>
    <w:rsid w:val="00A439DB"/>
    <w:rsid w:val="00A467A9"/>
    <w:rsid w:val="00A56F61"/>
    <w:rsid w:val="00A6667D"/>
    <w:rsid w:val="00AE0A71"/>
    <w:rsid w:val="00B61260"/>
    <w:rsid w:val="00B97BE0"/>
    <w:rsid w:val="00BA4B34"/>
    <w:rsid w:val="00BA4F35"/>
    <w:rsid w:val="00BB2243"/>
    <w:rsid w:val="00BF047C"/>
    <w:rsid w:val="00C42E0F"/>
    <w:rsid w:val="00C476F5"/>
    <w:rsid w:val="00C875F0"/>
    <w:rsid w:val="00CB213E"/>
    <w:rsid w:val="00CF21AD"/>
    <w:rsid w:val="00D00989"/>
    <w:rsid w:val="00D148D4"/>
    <w:rsid w:val="00D276F3"/>
    <w:rsid w:val="00D316B9"/>
    <w:rsid w:val="00D604A8"/>
    <w:rsid w:val="00D65282"/>
    <w:rsid w:val="00D7290D"/>
    <w:rsid w:val="00D75411"/>
    <w:rsid w:val="00E024CA"/>
    <w:rsid w:val="00E25EC9"/>
    <w:rsid w:val="00E43CFD"/>
    <w:rsid w:val="00E5473E"/>
    <w:rsid w:val="00E93B83"/>
    <w:rsid w:val="00EA3275"/>
    <w:rsid w:val="00EB1020"/>
    <w:rsid w:val="00EC258B"/>
    <w:rsid w:val="00EF750D"/>
    <w:rsid w:val="00F13FBA"/>
    <w:rsid w:val="00F43F7C"/>
    <w:rsid w:val="00F53417"/>
    <w:rsid w:val="00F570A2"/>
    <w:rsid w:val="00F61AEC"/>
    <w:rsid w:val="00F6242E"/>
    <w:rsid w:val="00F76D87"/>
    <w:rsid w:val="00F94FD9"/>
    <w:rsid w:val="00FB1C3C"/>
    <w:rsid w:val="00FC23B1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6D9C"/>
    <w:rPr>
      <w:sz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46D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46D9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right="329"/>
      <w:jc w:val="center"/>
      <w:outlineLvl w:val="2"/>
    </w:pPr>
    <w:rPr>
      <w:rFonts w:ascii="Arial" w:hAnsi="Arial"/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6D772B"/>
    <w:rPr>
      <w:rFonts w:ascii="Cambria" w:eastAsia="Times New Roman" w:hAnsi="Cambria" w:cs="Times New Roman"/>
      <w:b/>
      <w:bCs/>
      <w:i/>
      <w:iCs/>
      <w:sz w:val="28"/>
      <w:szCs w:val="28"/>
      <w:lang w:val="sk-SK" w:eastAsia="cs-CZ"/>
    </w:rPr>
  </w:style>
  <w:style w:type="character" w:customStyle="1" w:styleId="Nadpis3Char">
    <w:name w:val="Nadpis 3 Char"/>
    <w:link w:val="Nadpis3"/>
    <w:uiPriority w:val="9"/>
    <w:semiHidden/>
    <w:rsid w:val="006D772B"/>
    <w:rPr>
      <w:rFonts w:ascii="Cambria" w:eastAsia="Times New Roman" w:hAnsi="Cambria" w:cs="Times New Roman"/>
      <w:b/>
      <w:bCs/>
      <w:sz w:val="26"/>
      <w:szCs w:val="26"/>
      <w:lang w:val="sk-SK" w:eastAsia="cs-CZ"/>
    </w:rPr>
  </w:style>
  <w:style w:type="paragraph" w:styleId="Pta">
    <w:name w:val="footer"/>
    <w:basedOn w:val="Normlny"/>
    <w:link w:val="PtaChar"/>
    <w:uiPriority w:val="99"/>
    <w:rsid w:val="00446D9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6D772B"/>
    <w:rPr>
      <w:sz w:val="24"/>
      <w:szCs w:val="20"/>
      <w:lang w:val="sk-SK" w:eastAsia="cs-CZ"/>
    </w:rPr>
  </w:style>
  <w:style w:type="paragraph" w:styleId="Zkladntext">
    <w:name w:val="Body Text"/>
    <w:basedOn w:val="Normlny"/>
    <w:link w:val="ZkladntextChar"/>
    <w:uiPriority w:val="99"/>
    <w:rsid w:val="00446D9C"/>
    <w:pPr>
      <w:jc w:val="both"/>
    </w:pPr>
    <w:rPr>
      <w:rFonts w:ascii="Arial" w:hAnsi="Arial"/>
      <w:sz w:val="18"/>
    </w:rPr>
  </w:style>
  <w:style w:type="character" w:customStyle="1" w:styleId="ZkladntextChar">
    <w:name w:val="Základný text Char"/>
    <w:link w:val="Zkladntext"/>
    <w:uiPriority w:val="99"/>
    <w:semiHidden/>
    <w:rsid w:val="006D772B"/>
    <w:rPr>
      <w:sz w:val="24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rsid w:val="00446D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6D772B"/>
    <w:rPr>
      <w:sz w:val="24"/>
      <w:szCs w:val="20"/>
      <w:lang w:val="sk-SK" w:eastAsia="cs-CZ"/>
    </w:rPr>
  </w:style>
  <w:style w:type="character" w:styleId="slostrany">
    <w:name w:val="page number"/>
    <w:uiPriority w:val="99"/>
    <w:rsid w:val="00446D9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446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772B"/>
    <w:rPr>
      <w:sz w:val="0"/>
      <w:szCs w:val="0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AE992CB</Template>
  <TotalTime>1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CERTIFIKÁCIU SYSTÉMU  MANAŽÉRSTVA KVALITY</vt:lpstr>
    </vt:vector>
  </TitlesOfParts>
  <Company>QUALIFORM, a.s.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SYSTÉMU  MANAŽÉRSTVA KVALITY</dc:title>
  <dc:creator>QUALIFORM, a.s.</dc:creator>
  <cp:lastModifiedBy>Iveta Bilakova</cp:lastModifiedBy>
  <cp:revision>2</cp:revision>
  <cp:lastPrinted>2019-11-14T09:22:00Z</cp:lastPrinted>
  <dcterms:created xsi:type="dcterms:W3CDTF">2021-08-10T12:27:00Z</dcterms:created>
  <dcterms:modified xsi:type="dcterms:W3CDTF">2021-08-10T12:27:00Z</dcterms:modified>
</cp:coreProperties>
</file>