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3F631" w14:textId="77777777" w:rsidR="003263B7" w:rsidRPr="000279AC" w:rsidRDefault="003263B7" w:rsidP="00022382">
      <w:pPr>
        <w:pStyle w:val="Zkladntext"/>
        <w:jc w:val="center"/>
        <w:outlineLvl w:val="0"/>
        <w:rPr>
          <w:sz w:val="20"/>
          <w:szCs w:val="20"/>
        </w:rPr>
      </w:pPr>
      <w:r w:rsidRPr="000279AC">
        <w:rPr>
          <w:b/>
          <w:bCs/>
          <w:sz w:val="28"/>
          <w:szCs w:val="28"/>
        </w:rPr>
        <w:t xml:space="preserve">Žiadosť o certifikáciu </w:t>
      </w:r>
      <w:r w:rsidR="007E5A0F">
        <w:rPr>
          <w:b/>
          <w:bCs/>
          <w:sz w:val="28"/>
          <w:szCs w:val="28"/>
        </w:rPr>
        <w:t>nemennosti parametrov podstatných vlastností</w:t>
      </w:r>
      <w:r w:rsidR="00905264" w:rsidRPr="000279AC">
        <w:rPr>
          <w:b/>
          <w:bCs/>
          <w:sz w:val="28"/>
          <w:szCs w:val="28"/>
        </w:rPr>
        <w:t xml:space="preserve"> stavebného výrobku</w:t>
      </w:r>
    </w:p>
    <w:p w14:paraId="700899FA" w14:textId="77777777" w:rsidR="00911D9B" w:rsidRPr="00820D67" w:rsidRDefault="00911D9B" w:rsidP="00911D9B">
      <w:pPr>
        <w:pStyle w:val="Zkladntext"/>
        <w:jc w:val="both"/>
        <w:rPr>
          <w:bCs/>
          <w:sz w:val="20"/>
          <w:szCs w:val="20"/>
        </w:rPr>
      </w:pPr>
      <w:r w:rsidRPr="00820D67">
        <w:rPr>
          <w:bCs/>
          <w:sz w:val="20"/>
          <w:szCs w:val="20"/>
        </w:rPr>
        <w:t xml:space="preserve">v zmysle ustanovení zákona </w:t>
      </w:r>
      <w:r w:rsidRPr="00820D67">
        <w:rPr>
          <w:snapToGrid w:val="0"/>
          <w:sz w:val="20"/>
          <w:szCs w:val="20"/>
        </w:rPr>
        <w:t>č. 133/2013 Z. z. o stavebných</w:t>
      </w:r>
      <w:r w:rsidRPr="00820D67">
        <w:rPr>
          <w:sz w:val="20"/>
          <w:szCs w:val="20"/>
        </w:rPr>
        <w:t xml:space="preserve"> výrobkoch a o zmene a doplnení niektorých zákonov </w:t>
      </w:r>
      <w:r w:rsidR="00EA6D37">
        <w:rPr>
          <w:sz w:val="20"/>
        </w:rPr>
        <w:t xml:space="preserve">v znení </w:t>
      </w:r>
      <w:r w:rsidR="00B60F2B">
        <w:rPr>
          <w:sz w:val="20"/>
        </w:rPr>
        <w:t xml:space="preserve">neskorších predpisov </w:t>
      </w:r>
      <w:r w:rsidR="003F59E9">
        <w:rPr>
          <w:sz w:val="20"/>
          <w:szCs w:val="20"/>
        </w:rPr>
        <w:t>a/</w:t>
      </w:r>
      <w:r w:rsidRPr="00820D67">
        <w:rPr>
          <w:sz w:val="20"/>
          <w:szCs w:val="20"/>
        </w:rPr>
        <w:t xml:space="preserve">alebo v zmysle </w:t>
      </w:r>
      <w:r w:rsidRPr="00820D67">
        <w:rPr>
          <w:bCs/>
          <w:sz w:val="20"/>
          <w:szCs w:val="20"/>
        </w:rPr>
        <w:t>Nariadenia Európskeho parlamentu a Rady (EÚ) č. 305/2011 z 9. marca 2011, ktorým sa ustanovujú harmonizované podmienky uvádzania stavebných výrobkov na trh a ktorým sa zrušuje smernica Rady 89/106/EHS</w:t>
      </w:r>
    </w:p>
    <w:p w14:paraId="15080668" w14:textId="77777777" w:rsidR="003263B7" w:rsidRPr="000279AC" w:rsidRDefault="007210B5" w:rsidP="007E5A0F">
      <w:pPr>
        <w:pStyle w:val="Zkladntext"/>
        <w:spacing w:before="120"/>
        <w:jc w:val="center"/>
        <w:rPr>
          <w:b/>
          <w:bCs/>
          <w:sz w:val="28"/>
          <w:szCs w:val="28"/>
        </w:rPr>
      </w:pPr>
      <w:r w:rsidRPr="000279AC">
        <w:rPr>
          <w:b/>
          <w:bCs/>
          <w:sz w:val="28"/>
          <w:szCs w:val="28"/>
        </w:rPr>
        <w:t xml:space="preserve">č. </w:t>
      </w:r>
      <w:r w:rsidR="00905264" w:rsidRPr="000279AC">
        <w:rPr>
          <w:b/>
          <w:bCs/>
          <w:sz w:val="28"/>
          <w:szCs w:val="28"/>
        </w:rPr>
        <w:t>C</w:t>
      </w:r>
      <w:r w:rsidR="003263B7" w:rsidRPr="000279AC">
        <w:rPr>
          <w:b/>
          <w:bCs/>
          <w:sz w:val="28"/>
          <w:szCs w:val="28"/>
        </w:rPr>
        <w:t xml:space="preserve"> </w:t>
      </w:r>
      <w:r w:rsidR="003263B7" w:rsidRPr="000279AC">
        <w:rPr>
          <w:b/>
          <w:bCs/>
          <w:color w:val="auto"/>
          <w:sz w:val="28"/>
          <w:szCs w:val="28"/>
        </w:rPr>
        <w:t>12/........................</w:t>
      </w:r>
    </w:p>
    <w:p w14:paraId="6FEA7D8C" w14:textId="77777777" w:rsidR="003263B7" w:rsidRPr="000279AC" w:rsidRDefault="003263B7" w:rsidP="00022382">
      <w:pPr>
        <w:pStyle w:val="Zkladntext"/>
        <w:jc w:val="center"/>
        <w:rPr>
          <w:i/>
          <w:iCs/>
          <w:sz w:val="20"/>
          <w:szCs w:val="20"/>
        </w:rPr>
      </w:pPr>
      <w:r w:rsidRPr="000279AC">
        <w:rPr>
          <w:i/>
          <w:iCs/>
          <w:sz w:val="20"/>
          <w:szCs w:val="20"/>
        </w:rPr>
        <w:t xml:space="preserve">(vyplní </w:t>
      </w:r>
      <w:r w:rsidR="002C2740" w:rsidRPr="000279AC">
        <w:rPr>
          <w:i/>
          <w:iCs/>
          <w:sz w:val="20"/>
          <w:szCs w:val="20"/>
        </w:rPr>
        <w:t>AO / NO</w:t>
      </w:r>
      <w:r w:rsidRPr="000279AC">
        <w:rPr>
          <w:i/>
          <w:iCs/>
          <w:sz w:val="20"/>
          <w:szCs w:val="20"/>
        </w:rPr>
        <w:t>)</w:t>
      </w:r>
    </w:p>
    <w:p w14:paraId="11DF65CA" w14:textId="77777777" w:rsidR="002C2740" w:rsidRPr="000279AC" w:rsidRDefault="002C2740" w:rsidP="00FE5AAF">
      <w:pPr>
        <w:pStyle w:val="Zkladntext"/>
        <w:spacing w:before="120" w:after="120"/>
        <w:jc w:val="both"/>
        <w:outlineLvl w:val="0"/>
      </w:pPr>
      <w:r w:rsidRPr="000279AC">
        <w:rPr>
          <w:b/>
          <w:bCs/>
        </w:rPr>
        <w:t>1</w:t>
      </w:r>
      <w:r w:rsidRPr="000279AC">
        <w:rPr>
          <w:b/>
          <w:bCs/>
        </w:rPr>
        <w:tab/>
        <w:t>Výrobca</w:t>
      </w:r>
      <w:r w:rsidRPr="000279AC">
        <w:t xml:space="preserve">     </w:t>
      </w:r>
    </w:p>
    <w:p w14:paraId="4250A8A9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1.1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Meno, názov:</w:t>
      </w:r>
    </w:p>
    <w:p w14:paraId="2B6330AA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1.2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Adresa:</w:t>
      </w:r>
    </w:p>
    <w:p w14:paraId="174EB85C" w14:textId="77777777" w:rsidR="002C2740" w:rsidRPr="000279AC" w:rsidRDefault="002C2740" w:rsidP="00FE5AAF">
      <w:pPr>
        <w:pStyle w:val="Zkladntext"/>
        <w:spacing w:before="120" w:after="120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1.3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IČO:</w:t>
      </w:r>
      <w:r w:rsidRPr="000279AC">
        <w:rPr>
          <w:sz w:val="20"/>
          <w:szCs w:val="20"/>
        </w:rPr>
        <w:t xml:space="preserve"> 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  <w:t xml:space="preserve">  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IČ DPH: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</w:p>
    <w:p w14:paraId="420369A7" w14:textId="77777777" w:rsidR="002C2740" w:rsidRPr="000279AC" w:rsidRDefault="002C2740" w:rsidP="00FE5AAF">
      <w:pPr>
        <w:pStyle w:val="Zkladntext"/>
        <w:spacing w:before="120" w:after="120"/>
        <w:ind w:left="705" w:hanging="705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1.4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Zastúpený:</w:t>
      </w:r>
      <w:r w:rsidRPr="000279AC">
        <w:rPr>
          <w:sz w:val="20"/>
          <w:szCs w:val="20"/>
        </w:rPr>
        <w:t xml:space="preserve"> </w:t>
      </w:r>
      <w:r w:rsidRPr="000279AC">
        <w:rPr>
          <w:i/>
          <w:iCs/>
          <w:sz w:val="20"/>
          <w:szCs w:val="20"/>
        </w:rPr>
        <w:t>( meno, funkcia, telefón, fax )</w:t>
      </w:r>
    </w:p>
    <w:p w14:paraId="17F90968" w14:textId="77777777" w:rsidR="002C2740" w:rsidRPr="000279AC" w:rsidRDefault="002C2740" w:rsidP="00FE5AAF">
      <w:pPr>
        <w:pStyle w:val="Zkladntext"/>
        <w:spacing w:before="120" w:after="120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1.5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Zmocnený pracovník:</w:t>
      </w:r>
      <w:r w:rsidRPr="000279AC">
        <w:rPr>
          <w:i/>
          <w:iCs/>
          <w:sz w:val="20"/>
          <w:szCs w:val="20"/>
        </w:rPr>
        <w:t xml:space="preserve"> ( meno, funkcia, telefón, fax )</w:t>
      </w:r>
    </w:p>
    <w:p w14:paraId="47EA972C" w14:textId="77777777" w:rsidR="002C2740" w:rsidRPr="000279AC" w:rsidRDefault="002C2740" w:rsidP="00EA6D37">
      <w:pPr>
        <w:pStyle w:val="Zkladntext"/>
        <w:jc w:val="both"/>
        <w:rPr>
          <w:sz w:val="20"/>
          <w:szCs w:val="20"/>
        </w:rPr>
      </w:pPr>
    </w:p>
    <w:p w14:paraId="0DB65C43" w14:textId="77777777" w:rsidR="002C2740" w:rsidRPr="000279AC" w:rsidRDefault="002C2740" w:rsidP="00FE5AAF">
      <w:pPr>
        <w:pStyle w:val="Zkladntext"/>
        <w:tabs>
          <w:tab w:val="left" w:pos="384"/>
          <w:tab w:val="left" w:pos="720"/>
          <w:tab w:val="left" w:pos="1053"/>
          <w:tab w:val="left" w:pos="1275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1843" w:hanging="1843"/>
        <w:jc w:val="both"/>
        <w:outlineLvl w:val="0"/>
        <w:rPr>
          <w:i/>
          <w:iCs/>
          <w:sz w:val="20"/>
          <w:szCs w:val="20"/>
        </w:rPr>
      </w:pPr>
      <w:r w:rsidRPr="000279AC">
        <w:rPr>
          <w:b/>
          <w:bCs/>
        </w:rPr>
        <w:t>2</w:t>
      </w:r>
      <w:r w:rsidRPr="000279AC">
        <w:rPr>
          <w:b/>
          <w:bCs/>
        </w:rPr>
        <w:tab/>
      </w:r>
      <w:r w:rsidRPr="000279AC">
        <w:rPr>
          <w:b/>
          <w:bCs/>
        </w:rPr>
        <w:tab/>
        <w:t>Žiadateľ</w:t>
      </w:r>
      <w:r w:rsidRPr="000279AC">
        <w:rPr>
          <w:b/>
          <w:bCs/>
          <w:sz w:val="20"/>
          <w:szCs w:val="20"/>
        </w:rPr>
        <w:t xml:space="preserve"> </w:t>
      </w:r>
      <w:r w:rsidRPr="000279AC">
        <w:rPr>
          <w:i/>
          <w:iCs/>
          <w:sz w:val="20"/>
          <w:szCs w:val="20"/>
        </w:rPr>
        <w:t>( vyplní sa, ak žiadosť podáva tuzemský dovozca</w:t>
      </w:r>
      <w:r w:rsidR="00022382">
        <w:rPr>
          <w:i/>
          <w:iCs/>
          <w:sz w:val="20"/>
          <w:szCs w:val="20"/>
        </w:rPr>
        <w:t xml:space="preserve"> zástupca zahraničného výrobcu,</w:t>
      </w:r>
      <w:r w:rsidRPr="000279AC">
        <w:rPr>
          <w:i/>
          <w:iCs/>
          <w:sz w:val="20"/>
          <w:szCs w:val="20"/>
        </w:rPr>
        <w:t xml:space="preserve"> alebo </w:t>
      </w:r>
      <w:r w:rsidR="00022382">
        <w:rPr>
          <w:i/>
          <w:iCs/>
          <w:sz w:val="20"/>
          <w:szCs w:val="20"/>
        </w:rPr>
        <w:t>predajca</w:t>
      </w:r>
      <w:r w:rsidRPr="000279AC">
        <w:rPr>
          <w:i/>
          <w:iCs/>
          <w:sz w:val="20"/>
          <w:szCs w:val="20"/>
        </w:rPr>
        <w:t>)</w:t>
      </w:r>
    </w:p>
    <w:p w14:paraId="27FE31AF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2.1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Meno, názov:</w:t>
      </w:r>
    </w:p>
    <w:p w14:paraId="5DC4DB04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2.2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Adresa:</w:t>
      </w:r>
    </w:p>
    <w:p w14:paraId="64131D7D" w14:textId="77777777" w:rsidR="002C2740" w:rsidRPr="000279AC" w:rsidRDefault="002C2740" w:rsidP="00FE5AAF">
      <w:pPr>
        <w:pStyle w:val="Zkladntext"/>
        <w:spacing w:before="120" w:after="120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2.3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IČO:</w:t>
      </w:r>
      <w:r w:rsidRPr="000279AC">
        <w:rPr>
          <w:sz w:val="20"/>
          <w:szCs w:val="20"/>
        </w:rPr>
        <w:t xml:space="preserve"> 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  <w:t xml:space="preserve"> </w:t>
      </w:r>
      <w:r w:rsidRPr="000279AC">
        <w:rPr>
          <w:b/>
          <w:sz w:val="20"/>
          <w:szCs w:val="20"/>
        </w:rPr>
        <w:tab/>
        <w:t>IČ DPH:</w:t>
      </w:r>
      <w:r w:rsidRPr="000279AC">
        <w:rPr>
          <w:sz w:val="20"/>
          <w:szCs w:val="20"/>
        </w:rPr>
        <w:t xml:space="preserve"> 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</w:p>
    <w:p w14:paraId="4C5F39F9" w14:textId="77777777" w:rsidR="002C2740" w:rsidRPr="000279AC" w:rsidRDefault="002C2740" w:rsidP="00FE5AAF">
      <w:pPr>
        <w:pStyle w:val="Zkladntext"/>
        <w:spacing w:before="120" w:after="120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2.4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 xml:space="preserve">Zastúpený: </w:t>
      </w:r>
      <w:r w:rsidRPr="000279AC">
        <w:rPr>
          <w:i/>
          <w:iCs/>
          <w:sz w:val="20"/>
          <w:szCs w:val="20"/>
        </w:rPr>
        <w:t>( meno, funkcia, telefón, fax )</w:t>
      </w:r>
    </w:p>
    <w:p w14:paraId="7C3FDF11" w14:textId="77777777" w:rsidR="002C2740" w:rsidRPr="000279AC" w:rsidRDefault="002C2740" w:rsidP="00FE5AAF">
      <w:pPr>
        <w:pStyle w:val="Zkladntext"/>
        <w:spacing w:before="120" w:after="120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2.5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Zmocnený pracovník:</w:t>
      </w:r>
      <w:r w:rsidRPr="000279AC">
        <w:rPr>
          <w:i/>
          <w:iCs/>
          <w:sz w:val="20"/>
          <w:szCs w:val="20"/>
        </w:rPr>
        <w:t xml:space="preserve"> ( meno, funkcia, telefón, fax )</w:t>
      </w:r>
    </w:p>
    <w:p w14:paraId="395D98AC" w14:textId="77777777" w:rsidR="002C2740" w:rsidRPr="000279AC" w:rsidRDefault="002C2740" w:rsidP="00FE5AAF">
      <w:pPr>
        <w:pStyle w:val="Zkladntext"/>
        <w:spacing w:before="120" w:after="120"/>
        <w:jc w:val="both"/>
        <w:rPr>
          <w:bCs/>
          <w:sz w:val="20"/>
          <w:szCs w:val="20"/>
        </w:rPr>
      </w:pPr>
      <w:r w:rsidRPr="000279AC">
        <w:rPr>
          <w:bCs/>
          <w:sz w:val="20"/>
          <w:szCs w:val="20"/>
        </w:rPr>
        <w:t>2.6</w:t>
      </w:r>
      <w:r w:rsidRPr="000279AC">
        <w:rPr>
          <w:b/>
          <w:bCs/>
          <w:sz w:val="20"/>
          <w:szCs w:val="20"/>
        </w:rPr>
        <w:tab/>
        <w:t>Bankové spojenie:</w:t>
      </w:r>
    </w:p>
    <w:p w14:paraId="56B6BDF3" w14:textId="77777777" w:rsidR="002C2740" w:rsidRPr="000279AC" w:rsidRDefault="002C2740" w:rsidP="00EA6D37">
      <w:pPr>
        <w:pStyle w:val="Zkladntext"/>
        <w:jc w:val="both"/>
        <w:rPr>
          <w:sz w:val="20"/>
          <w:szCs w:val="20"/>
        </w:rPr>
      </w:pPr>
    </w:p>
    <w:p w14:paraId="3BA1E759" w14:textId="77777777" w:rsidR="002C2740" w:rsidRPr="000279AC" w:rsidRDefault="002C2740" w:rsidP="00FE5AAF">
      <w:pPr>
        <w:pStyle w:val="Zkladntext"/>
        <w:spacing w:before="120" w:after="120"/>
        <w:jc w:val="both"/>
        <w:outlineLvl w:val="0"/>
        <w:rPr>
          <w:b/>
        </w:rPr>
      </w:pPr>
      <w:r w:rsidRPr="000279AC">
        <w:rPr>
          <w:b/>
        </w:rPr>
        <w:t>3</w:t>
      </w:r>
      <w:r w:rsidRPr="000279AC">
        <w:rPr>
          <w:b/>
        </w:rPr>
        <w:tab/>
        <w:t>Výrobok</w:t>
      </w:r>
    </w:p>
    <w:p w14:paraId="4D351387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3.1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Druh výrobku, obchodný názov:</w:t>
      </w:r>
    </w:p>
    <w:p w14:paraId="083B05DA" w14:textId="77777777" w:rsidR="002C2740" w:rsidRPr="000279AC" w:rsidRDefault="002C2740" w:rsidP="00FE5AAF">
      <w:pPr>
        <w:pStyle w:val="Zkladntext"/>
        <w:spacing w:before="120" w:after="120"/>
        <w:ind w:left="705" w:hanging="705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3.2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Typ:</w:t>
      </w:r>
      <w:r w:rsidRPr="000279AC">
        <w:rPr>
          <w:sz w:val="20"/>
          <w:szCs w:val="20"/>
        </w:rPr>
        <w:t xml:space="preserve"> </w:t>
      </w:r>
      <w:r w:rsidRPr="000279AC">
        <w:rPr>
          <w:i/>
          <w:iCs/>
          <w:sz w:val="20"/>
          <w:szCs w:val="20"/>
        </w:rPr>
        <w:t>(podrobné označenie podľa platnej technickej špecifikácie)</w:t>
      </w:r>
    </w:p>
    <w:p w14:paraId="5B5C2D92" w14:textId="77777777" w:rsidR="002C2740" w:rsidRPr="000279AC" w:rsidRDefault="002C2740" w:rsidP="00FE5AAF">
      <w:pPr>
        <w:pStyle w:val="Zkladntext"/>
        <w:spacing w:before="120" w:after="120"/>
        <w:ind w:left="705" w:hanging="705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3.3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Miesto výroby: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</w:p>
    <w:p w14:paraId="7A4D2EC6" w14:textId="77777777" w:rsidR="002C2740" w:rsidRPr="00EA6D37" w:rsidRDefault="002C2740" w:rsidP="00EA6D37">
      <w:pPr>
        <w:pStyle w:val="Zkladntext"/>
        <w:jc w:val="both"/>
        <w:rPr>
          <w:sz w:val="20"/>
          <w:szCs w:val="20"/>
        </w:rPr>
      </w:pPr>
    </w:p>
    <w:p w14:paraId="7E0861FB" w14:textId="77777777" w:rsidR="002C2740" w:rsidRPr="000279AC" w:rsidRDefault="002C2740" w:rsidP="00FE5AAF">
      <w:pPr>
        <w:pStyle w:val="Zkladntext"/>
        <w:spacing w:before="120" w:after="120"/>
        <w:ind w:left="705" w:hanging="705"/>
        <w:jc w:val="both"/>
        <w:outlineLvl w:val="0"/>
        <w:rPr>
          <w:i/>
        </w:rPr>
      </w:pPr>
      <w:r w:rsidRPr="000279AC">
        <w:rPr>
          <w:b/>
          <w:bCs/>
        </w:rPr>
        <w:t>4</w:t>
      </w:r>
      <w:r w:rsidRPr="000279AC">
        <w:rPr>
          <w:b/>
          <w:bCs/>
        </w:rPr>
        <w:tab/>
      </w:r>
      <w:r w:rsidR="007E5A0F" w:rsidRPr="00926340">
        <w:rPr>
          <w:b/>
          <w:bCs/>
        </w:rPr>
        <w:t xml:space="preserve">Bol na výrobok už vydaný certifikát zhody </w:t>
      </w:r>
      <w:r w:rsidR="007E5A0F">
        <w:rPr>
          <w:b/>
          <w:bCs/>
        </w:rPr>
        <w:t xml:space="preserve">(certifikát </w:t>
      </w:r>
      <w:r w:rsidR="00663736">
        <w:rPr>
          <w:b/>
          <w:bCs/>
        </w:rPr>
        <w:t>o nemennosti parametrov</w:t>
      </w:r>
      <w:r w:rsidR="007E5A0F">
        <w:rPr>
          <w:b/>
          <w:bCs/>
        </w:rPr>
        <w:t xml:space="preserve">) </w:t>
      </w:r>
      <w:r w:rsidR="007E5A0F" w:rsidRPr="00926340">
        <w:rPr>
          <w:b/>
          <w:bCs/>
        </w:rPr>
        <w:t xml:space="preserve">alebo certifikát vnútropodnikovej kontroly </w:t>
      </w:r>
      <w:r w:rsidR="007E5A0F">
        <w:rPr>
          <w:b/>
          <w:bCs/>
        </w:rPr>
        <w:t>(certifikát systému riadenia)</w:t>
      </w:r>
      <w:r w:rsidR="00663736" w:rsidRPr="00663736">
        <w:rPr>
          <w:b/>
          <w:bCs/>
        </w:rPr>
        <w:t xml:space="preserve"> </w:t>
      </w:r>
      <w:r w:rsidR="00663736" w:rsidRPr="00926340">
        <w:rPr>
          <w:b/>
          <w:bCs/>
        </w:rPr>
        <w:t>inou a</w:t>
      </w:r>
      <w:r w:rsidR="00663736" w:rsidRPr="00926340">
        <w:rPr>
          <w:b/>
        </w:rPr>
        <w:t>utorizovanou resp. notifikovanou osobou</w:t>
      </w:r>
      <w:r w:rsidR="007E5A0F">
        <w:rPr>
          <w:b/>
          <w:bCs/>
        </w:rPr>
        <w:t>?</w:t>
      </w:r>
      <w:r w:rsidR="007E5A0F" w:rsidRPr="000279AC">
        <w:rPr>
          <w:i/>
        </w:rPr>
        <w:t xml:space="preserve"> </w:t>
      </w:r>
      <w:r w:rsidRPr="000279AC">
        <w:rPr>
          <w:i/>
        </w:rPr>
        <w:t>(aj zahraničnou)</w:t>
      </w:r>
    </w:p>
    <w:p w14:paraId="22A3C45C" w14:textId="77777777" w:rsidR="002C2740" w:rsidRPr="000279AC" w:rsidRDefault="002C2740" w:rsidP="00FE5AAF">
      <w:pPr>
        <w:pStyle w:val="Zkladntext"/>
        <w:spacing w:before="120" w:after="120"/>
        <w:jc w:val="both"/>
        <w:rPr>
          <w:sz w:val="20"/>
          <w:szCs w:val="20"/>
        </w:rPr>
      </w:pPr>
      <w:r w:rsidRPr="000279AC">
        <w:rPr>
          <w:sz w:val="20"/>
          <w:szCs w:val="20"/>
        </w:rPr>
        <w:tab/>
        <w:t xml:space="preserve"> </w:t>
      </w:r>
      <w:r w:rsidRPr="000279AC">
        <w:rPr>
          <w:b/>
          <w:bCs/>
          <w:sz w:val="20"/>
          <w:szCs w:val="20"/>
        </w:rPr>
        <w:t xml:space="preserve">nie </w:t>
      </w:r>
      <w:r w:rsidRPr="000279AC">
        <w:rPr>
          <w:sz w:val="20"/>
          <w:szCs w:val="20"/>
        </w:rPr>
        <w:t xml:space="preserve"> </w:t>
      </w:r>
    </w:p>
    <w:p w14:paraId="7FB0BFBB" w14:textId="77777777" w:rsidR="002C2740" w:rsidRPr="000279AC" w:rsidRDefault="002C2740" w:rsidP="00FE5AAF">
      <w:pPr>
        <w:pStyle w:val="Zkladntext"/>
        <w:spacing w:before="120" w:after="120"/>
        <w:ind w:firstLine="705"/>
        <w:jc w:val="both"/>
        <w:rPr>
          <w:sz w:val="20"/>
          <w:szCs w:val="20"/>
        </w:rPr>
      </w:pPr>
      <w:r w:rsidRPr="000279AC">
        <w:rPr>
          <w:sz w:val="20"/>
          <w:szCs w:val="20"/>
        </w:rPr>
        <w:t xml:space="preserve"> </w:t>
      </w:r>
      <w:r w:rsidRPr="000279AC">
        <w:rPr>
          <w:b/>
          <w:bCs/>
          <w:sz w:val="20"/>
          <w:szCs w:val="20"/>
        </w:rPr>
        <w:t>áno</w:t>
      </w:r>
      <w:r w:rsidR="00DF6C83">
        <w:rPr>
          <w:b/>
          <w:bCs/>
          <w:sz w:val="20"/>
          <w:szCs w:val="20"/>
        </w:rPr>
        <w:t xml:space="preserve"> </w:t>
      </w:r>
      <w:r w:rsidRPr="000279AC">
        <w:rPr>
          <w:sz w:val="20"/>
          <w:szCs w:val="20"/>
        </w:rPr>
        <w:t xml:space="preserve"> </w:t>
      </w:r>
      <w:r w:rsidR="00DF6C83" w:rsidRPr="00DF6C83">
        <w:rPr>
          <w:i/>
          <w:sz w:val="20"/>
          <w:szCs w:val="20"/>
        </w:rPr>
        <w:t>(</w:t>
      </w:r>
      <w:r w:rsidRPr="00DF6C83">
        <w:rPr>
          <w:i/>
          <w:sz w:val="20"/>
          <w:szCs w:val="20"/>
        </w:rPr>
        <w:t>uveďte názov AO resp. NO, jej registračné číslo a číslo certifikátu</w:t>
      </w:r>
      <w:r w:rsidR="00DF6C83" w:rsidRPr="00DF6C83">
        <w:rPr>
          <w:i/>
          <w:sz w:val="20"/>
          <w:szCs w:val="20"/>
        </w:rPr>
        <w:t>)</w:t>
      </w:r>
      <w:r w:rsidRPr="000279AC">
        <w:rPr>
          <w:sz w:val="20"/>
          <w:szCs w:val="20"/>
        </w:rPr>
        <w:tab/>
      </w:r>
    </w:p>
    <w:p w14:paraId="3AB85F9F" w14:textId="77777777" w:rsidR="002C2740" w:rsidRPr="000279AC" w:rsidRDefault="002C2740" w:rsidP="00EA6D37">
      <w:pPr>
        <w:pStyle w:val="Zkladntext"/>
        <w:jc w:val="both"/>
        <w:rPr>
          <w:sz w:val="20"/>
          <w:szCs w:val="20"/>
        </w:rPr>
      </w:pPr>
    </w:p>
    <w:p w14:paraId="4E3925CF" w14:textId="77777777" w:rsidR="002C2740" w:rsidRPr="000279AC" w:rsidRDefault="002C2740" w:rsidP="00FE5AAF">
      <w:pPr>
        <w:pStyle w:val="Zkladntext"/>
        <w:spacing w:before="120" w:after="120"/>
        <w:ind w:left="705" w:hanging="705"/>
        <w:jc w:val="both"/>
        <w:outlineLvl w:val="0"/>
      </w:pPr>
      <w:r w:rsidRPr="000279AC">
        <w:rPr>
          <w:b/>
          <w:bCs/>
        </w:rPr>
        <w:t>5</w:t>
      </w:r>
      <w:r w:rsidRPr="000279AC">
        <w:rPr>
          <w:b/>
          <w:bCs/>
        </w:rPr>
        <w:tab/>
        <w:t>Údaje o výrobku a výrobe</w:t>
      </w:r>
    </w:p>
    <w:p w14:paraId="016C683F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5.1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Typové značky všetkých druhov výrobku obsiahnutých v skúšanom type:</w:t>
      </w:r>
    </w:p>
    <w:p w14:paraId="36E7D789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5.2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Predpis, v ktorom sú  uvedené deklarované vlastnosti výrobku:</w:t>
      </w:r>
    </w:p>
    <w:p w14:paraId="77446168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lastRenderedPageBreak/>
        <w:t>5.3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Označenie technickej špecifikácie, ktorá sa má v konaní použiť:</w:t>
      </w:r>
    </w:p>
    <w:p w14:paraId="1559D8C2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5.4</w:t>
      </w:r>
      <w:r w:rsidRPr="000279AC">
        <w:rPr>
          <w:b/>
          <w:sz w:val="20"/>
          <w:szCs w:val="20"/>
        </w:rPr>
        <w:tab/>
        <w:t>Trieda reakcie na oheň</w:t>
      </w:r>
      <w:r w:rsidRPr="000279AC">
        <w:rPr>
          <w:sz w:val="20"/>
          <w:szCs w:val="20"/>
        </w:rPr>
        <w:t>:</w:t>
      </w:r>
    </w:p>
    <w:p w14:paraId="32DD3543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5.5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Vhodnosť stavebného výrobku na použitie v stavbe a prípadné obmedzenia použitia:</w:t>
      </w:r>
    </w:p>
    <w:p w14:paraId="6B511A50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5.6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 xml:space="preserve">Údaje o systéme </w:t>
      </w:r>
      <w:r w:rsidR="007E5A0F">
        <w:rPr>
          <w:b/>
          <w:sz w:val="20"/>
          <w:szCs w:val="20"/>
        </w:rPr>
        <w:t>riadenia výroby</w:t>
      </w:r>
      <w:r w:rsidRPr="000279AC">
        <w:rPr>
          <w:b/>
          <w:sz w:val="20"/>
          <w:szCs w:val="20"/>
        </w:rPr>
        <w:t>:</w:t>
      </w:r>
    </w:p>
    <w:p w14:paraId="2E6DB9EC" w14:textId="77777777" w:rsidR="002C2740" w:rsidRPr="000279AC" w:rsidRDefault="002C2740" w:rsidP="00FE5AAF">
      <w:pPr>
        <w:pStyle w:val="Zkladntext"/>
        <w:spacing w:before="120" w:after="120"/>
        <w:jc w:val="both"/>
        <w:outlineLvl w:val="0"/>
      </w:pPr>
      <w:r w:rsidRPr="000279AC">
        <w:rPr>
          <w:b/>
          <w:bCs/>
        </w:rPr>
        <w:t>6</w:t>
      </w:r>
      <w:r w:rsidRPr="000279AC">
        <w:rPr>
          <w:b/>
          <w:bCs/>
        </w:rPr>
        <w:tab/>
        <w:t>Sprievodné doklady žiadosti</w:t>
      </w:r>
    </w:p>
    <w:p w14:paraId="428257F8" w14:textId="77777777" w:rsidR="002C2740" w:rsidRPr="000279AC" w:rsidRDefault="002C2740" w:rsidP="00FE5AAF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0279AC">
        <w:rPr>
          <w:lang w:val="sk-SK"/>
        </w:rPr>
        <w:t>6.1</w:t>
      </w:r>
      <w:r w:rsidRPr="000279AC">
        <w:rPr>
          <w:lang w:val="sk-SK"/>
        </w:rPr>
        <w:tab/>
      </w:r>
      <w:r w:rsidRPr="000279AC">
        <w:rPr>
          <w:b/>
          <w:lang w:val="sk-SK"/>
        </w:rPr>
        <w:t>Popis výrobku</w:t>
      </w:r>
      <w:r w:rsidRPr="000279AC">
        <w:rPr>
          <w:lang w:val="sk-SK"/>
        </w:rPr>
        <w:t xml:space="preserve"> </w:t>
      </w:r>
      <w:r w:rsidRPr="00DF6C83">
        <w:rPr>
          <w:i/>
          <w:lang w:val="sk-SK"/>
        </w:rPr>
        <w:t>( technický list, karta bezpečnostných údajov, atď.)</w:t>
      </w:r>
    </w:p>
    <w:p w14:paraId="1D7598A4" w14:textId="77777777" w:rsidR="002C2740" w:rsidRPr="000279AC" w:rsidRDefault="002C2740" w:rsidP="00FE5AAF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0279AC">
        <w:rPr>
          <w:lang w:val="sk-SK"/>
        </w:rPr>
        <w:t>6.2</w:t>
      </w:r>
      <w:r w:rsidRPr="000279AC">
        <w:rPr>
          <w:lang w:val="sk-SK"/>
        </w:rPr>
        <w:tab/>
      </w:r>
      <w:r w:rsidRPr="000279AC">
        <w:rPr>
          <w:b/>
          <w:lang w:val="sk-SK"/>
        </w:rPr>
        <w:t>Zoznam predp</w:t>
      </w:r>
      <w:smartTag w:uri="urn:schemas-microsoft-com:office:smarttags" w:element="PersonName">
        <w:r w:rsidRPr="000279AC">
          <w:rPr>
            <w:b/>
            <w:lang w:val="sk-SK"/>
          </w:rPr>
          <w:t>iso</w:t>
        </w:r>
      </w:smartTag>
      <w:r w:rsidRPr="000279AC">
        <w:rPr>
          <w:b/>
          <w:lang w:val="sk-SK"/>
        </w:rPr>
        <w:t>v platných pre výrobok a</w:t>
      </w:r>
      <w:r w:rsidR="000279AC">
        <w:rPr>
          <w:b/>
          <w:lang w:val="sk-SK"/>
        </w:rPr>
        <w:t> </w:t>
      </w:r>
      <w:r w:rsidRPr="000279AC">
        <w:rPr>
          <w:b/>
          <w:lang w:val="sk-SK"/>
        </w:rPr>
        <w:t>výrobu</w:t>
      </w:r>
      <w:r w:rsidR="000279AC">
        <w:rPr>
          <w:lang w:val="sk-SK"/>
        </w:rPr>
        <w:t>:</w:t>
      </w:r>
    </w:p>
    <w:p w14:paraId="436D935C" w14:textId="77777777" w:rsidR="002C2740" w:rsidRPr="000279AC" w:rsidRDefault="002C2740" w:rsidP="00FE5AAF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0279AC">
        <w:rPr>
          <w:lang w:val="sk-SK"/>
        </w:rPr>
        <w:t>6.3</w:t>
      </w:r>
      <w:r w:rsidRPr="000279AC">
        <w:rPr>
          <w:lang w:val="sk-SK"/>
        </w:rPr>
        <w:tab/>
      </w:r>
      <w:r w:rsidRPr="000279AC">
        <w:rPr>
          <w:b/>
          <w:lang w:val="sk-SK"/>
        </w:rPr>
        <w:t>Stručný popis technológie výroby</w:t>
      </w:r>
    </w:p>
    <w:p w14:paraId="5DBB0AB5" w14:textId="77777777" w:rsidR="002C2740" w:rsidRPr="000279AC" w:rsidRDefault="002C2740" w:rsidP="00FE5AAF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0279AC">
        <w:rPr>
          <w:lang w:val="sk-SK"/>
        </w:rPr>
        <w:t>6.4</w:t>
      </w:r>
      <w:r w:rsidRPr="000279AC">
        <w:rPr>
          <w:lang w:val="sk-SK"/>
        </w:rPr>
        <w:tab/>
      </w:r>
      <w:r w:rsidRPr="000279AC">
        <w:rPr>
          <w:b/>
          <w:lang w:val="sk-SK"/>
        </w:rPr>
        <w:t>Výsledky skúšok, osvedčenia, certifikáty, rozhodnutia iných skúšobní alebo autorizovaných osôb</w:t>
      </w:r>
      <w:r w:rsidR="000279AC">
        <w:rPr>
          <w:lang w:val="sk-SK"/>
        </w:rPr>
        <w:t>:</w:t>
      </w:r>
    </w:p>
    <w:p w14:paraId="6B96BD3C" w14:textId="77777777" w:rsidR="002C2740" w:rsidRPr="000279AC" w:rsidRDefault="002C2740" w:rsidP="00FE5AAF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0279AC">
        <w:rPr>
          <w:lang w:val="sk-SK"/>
        </w:rPr>
        <w:t>6.5</w:t>
      </w:r>
      <w:r w:rsidRPr="000279AC">
        <w:rPr>
          <w:lang w:val="sk-SK"/>
        </w:rPr>
        <w:tab/>
      </w:r>
      <w:r w:rsidRPr="00FE5AAF">
        <w:rPr>
          <w:b/>
          <w:lang w:val="sk-SK"/>
        </w:rPr>
        <w:t xml:space="preserve">Certifikáty systému </w:t>
      </w:r>
      <w:r w:rsidR="00FE5AAF" w:rsidRPr="00FE5AAF">
        <w:rPr>
          <w:b/>
          <w:lang w:val="sk-SK"/>
        </w:rPr>
        <w:t xml:space="preserve">manažérstva </w:t>
      </w:r>
      <w:r w:rsidRPr="00FE5AAF">
        <w:rPr>
          <w:b/>
          <w:lang w:val="sk-SK"/>
        </w:rPr>
        <w:t>kvality alebo doklad dozornej alebo kontrolnej inštitúcie o kladnom výsledku</w:t>
      </w:r>
      <w:r w:rsidR="00FE5AAF" w:rsidRPr="00FE5AAF">
        <w:rPr>
          <w:b/>
          <w:lang w:val="sk-SK"/>
        </w:rPr>
        <w:t xml:space="preserve"> </w:t>
      </w:r>
      <w:r w:rsidRPr="00FE5AAF">
        <w:rPr>
          <w:b/>
          <w:lang w:val="sk-SK"/>
        </w:rPr>
        <w:t>kontroly podmienok stálej kvality výroby, správa o</w:t>
      </w:r>
      <w:r w:rsidR="00FE5AAF" w:rsidRPr="00FE5AAF">
        <w:rPr>
          <w:b/>
          <w:lang w:val="sk-SK"/>
        </w:rPr>
        <w:t> </w:t>
      </w:r>
      <w:r w:rsidRPr="00FE5AAF">
        <w:rPr>
          <w:b/>
          <w:lang w:val="sk-SK"/>
        </w:rPr>
        <w:t>inšpekcii</w:t>
      </w:r>
      <w:r w:rsidR="00FE5AAF" w:rsidRPr="00FE5AAF">
        <w:rPr>
          <w:b/>
          <w:lang w:val="sk-SK"/>
        </w:rPr>
        <w:t>:</w:t>
      </w:r>
      <w:r w:rsidRPr="000279AC">
        <w:rPr>
          <w:lang w:val="sk-SK"/>
        </w:rPr>
        <w:tab/>
      </w:r>
    </w:p>
    <w:p w14:paraId="10E68DD4" w14:textId="77777777" w:rsidR="002C2740" w:rsidRPr="000279AC" w:rsidRDefault="002C2740" w:rsidP="00FE5AAF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0279AC">
        <w:rPr>
          <w:lang w:val="sk-SK"/>
        </w:rPr>
        <w:t>6.7</w:t>
      </w:r>
      <w:r w:rsidRPr="000279AC">
        <w:rPr>
          <w:lang w:val="sk-SK"/>
        </w:rPr>
        <w:tab/>
      </w:r>
      <w:r w:rsidRPr="00FE5AAF">
        <w:rPr>
          <w:b/>
          <w:lang w:val="sk-SK"/>
        </w:rPr>
        <w:t>Kópia výpisu z obchodného registra alebo živnostenského listu</w:t>
      </w:r>
      <w:r w:rsidR="00FE5AAF">
        <w:rPr>
          <w:lang w:val="sk-SK"/>
        </w:rPr>
        <w:t>:</w:t>
      </w:r>
      <w:r w:rsidRPr="000279AC">
        <w:rPr>
          <w:lang w:val="sk-SK"/>
        </w:rPr>
        <w:tab/>
      </w:r>
    </w:p>
    <w:p w14:paraId="77DBA832" w14:textId="77777777" w:rsidR="002C2740" w:rsidRPr="000279AC" w:rsidRDefault="002C2740" w:rsidP="00FE5AAF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0279AC">
        <w:rPr>
          <w:lang w:val="sk-SK"/>
        </w:rPr>
        <w:t>6.8</w:t>
      </w:r>
      <w:r w:rsidRPr="000279AC">
        <w:rPr>
          <w:lang w:val="sk-SK"/>
        </w:rPr>
        <w:tab/>
      </w:r>
      <w:r w:rsidRPr="000279AC">
        <w:rPr>
          <w:color w:val="auto"/>
          <w:sz w:val="24"/>
          <w:szCs w:val="24"/>
          <w:lang w:val="sk-SK"/>
        </w:rPr>
        <w:t>⁪</w:t>
      </w:r>
      <w:r w:rsidRPr="00FE5AAF">
        <w:rPr>
          <w:b/>
          <w:color w:val="auto"/>
          <w:lang w:val="sk-SK"/>
        </w:rPr>
        <w:t>Iné</w:t>
      </w:r>
      <w:r w:rsidRPr="000279AC">
        <w:rPr>
          <w:color w:val="auto"/>
          <w:sz w:val="24"/>
          <w:szCs w:val="24"/>
          <w:lang w:val="sk-SK"/>
        </w:rPr>
        <w:t xml:space="preserve"> </w:t>
      </w:r>
      <w:r w:rsidRPr="000279AC">
        <w:rPr>
          <w:lang w:val="sk-SK"/>
        </w:rPr>
        <w:t>(</w:t>
      </w:r>
      <w:r w:rsidRPr="000279AC">
        <w:rPr>
          <w:i/>
          <w:lang w:val="sk-SK"/>
        </w:rPr>
        <w:t>vypísať)</w:t>
      </w:r>
      <w:r w:rsidR="00FE5AAF" w:rsidRPr="00FE5AAF">
        <w:rPr>
          <w:lang w:val="sk-SK"/>
        </w:rPr>
        <w:t>:</w:t>
      </w:r>
    </w:p>
    <w:p w14:paraId="1C43A483" w14:textId="77777777" w:rsidR="003263B7" w:rsidRPr="000279AC" w:rsidRDefault="003263B7" w:rsidP="00FE5AAF">
      <w:pPr>
        <w:pStyle w:val="Zkladntext"/>
        <w:jc w:val="both"/>
        <w:outlineLvl w:val="0"/>
      </w:pPr>
      <w:r w:rsidRPr="000279AC">
        <w:rPr>
          <w:b/>
          <w:bCs/>
        </w:rPr>
        <w:t>7</w:t>
      </w:r>
      <w:r w:rsidRPr="000279AC">
        <w:rPr>
          <w:b/>
          <w:bCs/>
        </w:rPr>
        <w:tab/>
      </w:r>
      <w:r w:rsidR="00531F81" w:rsidRPr="000279AC">
        <w:rPr>
          <w:b/>
          <w:bCs/>
        </w:rPr>
        <w:t>Pre</w:t>
      </w:r>
      <w:r w:rsidRPr="000279AC">
        <w:rPr>
          <w:b/>
          <w:bCs/>
        </w:rPr>
        <w:t>hlásenie výrobcu/ žiadateľa o type výrobku</w:t>
      </w:r>
    </w:p>
    <w:p w14:paraId="6A0B09A8" w14:textId="77777777" w:rsidR="003263B7" w:rsidRPr="00FE5AAF" w:rsidRDefault="003263B7" w:rsidP="00FE5AAF">
      <w:pPr>
        <w:pStyle w:val="1"/>
        <w:spacing w:before="120"/>
        <w:ind w:left="703" w:firstLine="0"/>
        <w:rPr>
          <w:b/>
          <w:lang w:val="sk-SK"/>
        </w:rPr>
      </w:pPr>
      <w:r w:rsidRPr="00FE5AAF">
        <w:rPr>
          <w:b/>
          <w:lang w:val="sk-SK"/>
        </w:rPr>
        <w:t xml:space="preserve">Výrobok je ako typ vývojovo ukončený a údaje uvedené v tejto žiadosti </w:t>
      </w:r>
      <w:r w:rsidR="00E33807" w:rsidRPr="00FE5AAF">
        <w:rPr>
          <w:b/>
          <w:lang w:val="sk-SK"/>
        </w:rPr>
        <w:t>o</w:t>
      </w:r>
      <w:r w:rsidRPr="00FE5AAF">
        <w:rPr>
          <w:b/>
          <w:lang w:val="sk-SK"/>
        </w:rPr>
        <w:t xml:space="preserve"> certifikáciu </w:t>
      </w:r>
      <w:r w:rsidR="007E5A0F">
        <w:rPr>
          <w:b/>
          <w:lang w:val="sk-SK"/>
        </w:rPr>
        <w:t>výrobku</w:t>
      </w:r>
      <w:r w:rsidRPr="00FE5AAF">
        <w:rPr>
          <w:b/>
          <w:lang w:val="sk-SK"/>
        </w:rPr>
        <w:t xml:space="preserve">, predložená dokumentácia a ostatné údaje sú úplné a vystihujú stav výrobku ku dňu </w:t>
      </w:r>
      <w:r w:rsidR="00531F81" w:rsidRPr="00FE5AAF">
        <w:rPr>
          <w:b/>
          <w:lang w:val="sk-SK"/>
        </w:rPr>
        <w:t>podania</w:t>
      </w:r>
      <w:r w:rsidRPr="00FE5AAF">
        <w:rPr>
          <w:b/>
          <w:lang w:val="sk-SK"/>
        </w:rPr>
        <w:t xml:space="preserve"> tejto žiadosti. </w:t>
      </w:r>
    </w:p>
    <w:p w14:paraId="447E6A97" w14:textId="77777777" w:rsidR="003263B7" w:rsidRPr="007E5A0F" w:rsidRDefault="000279AC" w:rsidP="007E5A0F">
      <w:pPr>
        <w:pStyle w:val="Zkladntext"/>
        <w:ind w:left="720"/>
        <w:rPr>
          <w:i/>
          <w:sz w:val="20"/>
          <w:szCs w:val="20"/>
        </w:rPr>
      </w:pPr>
      <w:r w:rsidRPr="007E5A0F">
        <w:rPr>
          <w:i/>
          <w:sz w:val="20"/>
          <w:szCs w:val="20"/>
        </w:rPr>
        <w:t>(Nepravdivosť toh</w:t>
      </w:r>
      <w:r w:rsidR="003263B7" w:rsidRPr="007E5A0F">
        <w:rPr>
          <w:i/>
          <w:sz w:val="20"/>
          <w:szCs w:val="20"/>
        </w:rPr>
        <w:t xml:space="preserve">to prehlásenia je postihnuteľná podľa zákona č. </w:t>
      </w:r>
      <w:r w:rsidR="007E5A0F" w:rsidRPr="007E5A0F">
        <w:rPr>
          <w:i/>
          <w:sz w:val="20"/>
          <w:szCs w:val="20"/>
        </w:rPr>
        <w:t>133/2013</w:t>
      </w:r>
      <w:r w:rsidR="003263B7" w:rsidRPr="007E5A0F">
        <w:rPr>
          <w:i/>
          <w:sz w:val="20"/>
          <w:szCs w:val="20"/>
        </w:rPr>
        <w:t xml:space="preserve"> Z. z. o </w:t>
      </w:r>
      <w:proofErr w:type="spellStart"/>
      <w:r w:rsidR="007E5A0F" w:rsidRPr="007E5A0F">
        <w:rPr>
          <w:i/>
          <w:sz w:val="20"/>
          <w:szCs w:val="20"/>
        </w:rPr>
        <w:t>o</w:t>
      </w:r>
      <w:proofErr w:type="spellEnd"/>
      <w:r w:rsidR="007E5A0F" w:rsidRPr="007E5A0F">
        <w:rPr>
          <w:i/>
          <w:sz w:val="20"/>
          <w:szCs w:val="20"/>
        </w:rPr>
        <w:t> stavebných výrobkoch a o zmene a doplnení niektorých zákonov</w:t>
      </w:r>
      <w:r w:rsidR="00EA6D37" w:rsidRPr="00EA6D37">
        <w:rPr>
          <w:sz w:val="20"/>
        </w:rPr>
        <w:t xml:space="preserve"> </w:t>
      </w:r>
      <w:r w:rsidR="00EA6D37" w:rsidRPr="00EA6D37">
        <w:rPr>
          <w:i/>
          <w:sz w:val="20"/>
          <w:szCs w:val="20"/>
        </w:rPr>
        <w:t xml:space="preserve">v znení </w:t>
      </w:r>
      <w:r w:rsidR="006002EA" w:rsidRPr="006002EA">
        <w:rPr>
          <w:i/>
          <w:sz w:val="20"/>
          <w:szCs w:val="20"/>
        </w:rPr>
        <w:t>neskorších predpisov</w:t>
      </w:r>
      <w:r w:rsidR="003263B7" w:rsidRPr="007E5A0F">
        <w:rPr>
          <w:i/>
          <w:sz w:val="20"/>
          <w:szCs w:val="20"/>
        </w:rPr>
        <w:t>)</w:t>
      </w:r>
      <w:r w:rsidR="006002EA">
        <w:rPr>
          <w:i/>
          <w:sz w:val="20"/>
          <w:szCs w:val="20"/>
        </w:rPr>
        <w:t>.</w:t>
      </w:r>
    </w:p>
    <w:p w14:paraId="6E285922" w14:textId="77777777" w:rsidR="003263B7" w:rsidRPr="00022382" w:rsidRDefault="003263B7" w:rsidP="00022382">
      <w:pPr>
        <w:pStyle w:val="Zkladntext"/>
        <w:spacing w:before="120" w:after="120"/>
        <w:jc w:val="both"/>
        <w:outlineLvl w:val="0"/>
        <w:rPr>
          <w:b/>
          <w:bCs/>
        </w:rPr>
      </w:pPr>
      <w:r w:rsidRPr="000279AC">
        <w:rPr>
          <w:b/>
          <w:bCs/>
        </w:rPr>
        <w:t>8</w:t>
      </w:r>
      <w:r w:rsidRPr="000279AC">
        <w:rPr>
          <w:b/>
          <w:bCs/>
        </w:rPr>
        <w:tab/>
        <w:t>Povinnosti výrobcu/ žiadateľa</w:t>
      </w:r>
    </w:p>
    <w:p w14:paraId="1CF06218" w14:textId="77777777" w:rsidR="003263B7" w:rsidRPr="000279AC" w:rsidRDefault="003263B7" w:rsidP="00022382">
      <w:pPr>
        <w:pStyle w:val="Zkladntext"/>
        <w:spacing w:after="120"/>
        <w:ind w:left="720" w:hanging="720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8.1</w:t>
      </w:r>
      <w:r w:rsidRPr="000279AC">
        <w:rPr>
          <w:sz w:val="20"/>
          <w:szCs w:val="20"/>
        </w:rPr>
        <w:tab/>
      </w:r>
      <w:r w:rsidRPr="00FE5AAF">
        <w:rPr>
          <w:b/>
          <w:sz w:val="20"/>
          <w:szCs w:val="20"/>
        </w:rPr>
        <w:t>Dodať podklady potrebné na výkon certifikácie</w:t>
      </w:r>
      <w:r w:rsidR="00E33807" w:rsidRPr="00FE5AAF">
        <w:rPr>
          <w:b/>
          <w:sz w:val="20"/>
          <w:szCs w:val="20"/>
        </w:rPr>
        <w:t xml:space="preserve"> stavebného</w:t>
      </w:r>
      <w:r w:rsidRPr="00FE5AAF">
        <w:rPr>
          <w:b/>
          <w:sz w:val="20"/>
          <w:szCs w:val="20"/>
        </w:rPr>
        <w:t xml:space="preserve"> výrobku v slovenskom jazyku</w:t>
      </w:r>
      <w:r w:rsidRPr="000279AC">
        <w:rPr>
          <w:sz w:val="20"/>
          <w:szCs w:val="20"/>
        </w:rPr>
        <w:t>.</w:t>
      </w:r>
    </w:p>
    <w:p w14:paraId="4CEFE632" w14:textId="77777777" w:rsidR="003263B7" w:rsidRPr="000279AC" w:rsidRDefault="003263B7" w:rsidP="00022382">
      <w:pPr>
        <w:pStyle w:val="Zkladntext"/>
        <w:spacing w:after="120"/>
        <w:ind w:left="720" w:hanging="720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8.</w:t>
      </w:r>
      <w:r w:rsidR="00A97AEB" w:rsidRPr="000279AC">
        <w:rPr>
          <w:sz w:val="20"/>
          <w:szCs w:val="20"/>
        </w:rPr>
        <w:t>2</w:t>
      </w:r>
      <w:r w:rsidR="00A97AEB" w:rsidRPr="000279AC">
        <w:rPr>
          <w:sz w:val="20"/>
          <w:szCs w:val="20"/>
        </w:rPr>
        <w:tab/>
      </w:r>
      <w:r w:rsidRPr="00FE5AAF">
        <w:rPr>
          <w:b/>
          <w:sz w:val="20"/>
          <w:szCs w:val="20"/>
        </w:rPr>
        <w:t>Zabezpečiť súčinnosť pri výkone certifikácie</w:t>
      </w:r>
      <w:r w:rsidR="00E33807" w:rsidRPr="00FE5AAF">
        <w:rPr>
          <w:b/>
          <w:sz w:val="20"/>
          <w:szCs w:val="20"/>
        </w:rPr>
        <w:t xml:space="preserve"> zhody</w:t>
      </w:r>
      <w:r w:rsidRPr="00FE5AAF">
        <w:rPr>
          <w:b/>
          <w:sz w:val="20"/>
          <w:szCs w:val="20"/>
        </w:rPr>
        <w:t xml:space="preserve"> v rozsahu požadovanom autorizovanou osobou</w:t>
      </w:r>
      <w:r w:rsidRPr="000279AC">
        <w:rPr>
          <w:sz w:val="20"/>
          <w:szCs w:val="20"/>
        </w:rPr>
        <w:t>.</w:t>
      </w:r>
    </w:p>
    <w:p w14:paraId="14713422" w14:textId="77777777" w:rsidR="003263B7" w:rsidRPr="000279AC" w:rsidRDefault="003263B7" w:rsidP="00FE5AAF">
      <w:pPr>
        <w:pStyle w:val="Zkladntext"/>
        <w:jc w:val="both"/>
        <w:outlineLvl w:val="0"/>
      </w:pPr>
      <w:r w:rsidRPr="000279AC">
        <w:rPr>
          <w:b/>
          <w:bCs/>
        </w:rPr>
        <w:t>9</w:t>
      </w:r>
      <w:r w:rsidRPr="000279AC">
        <w:rPr>
          <w:b/>
          <w:bCs/>
        </w:rPr>
        <w:tab/>
      </w:r>
      <w:proofErr w:type="spellStart"/>
      <w:r w:rsidRPr="000279AC">
        <w:rPr>
          <w:b/>
          <w:bCs/>
        </w:rPr>
        <w:t>Obchodno</w:t>
      </w:r>
      <w:proofErr w:type="spellEnd"/>
      <w:r w:rsidRPr="000279AC">
        <w:rPr>
          <w:b/>
          <w:bCs/>
        </w:rPr>
        <w:t xml:space="preserve"> - právne vzťahy</w:t>
      </w:r>
    </w:p>
    <w:p w14:paraId="55E9CA93" w14:textId="77777777" w:rsidR="003263B7" w:rsidRPr="000279AC" w:rsidRDefault="003263B7" w:rsidP="00FE5AAF">
      <w:pPr>
        <w:pStyle w:val="Zkladntext"/>
        <w:ind w:left="705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Budú riešené v s</w:t>
      </w:r>
      <w:r w:rsidR="00271841" w:rsidRPr="000279AC">
        <w:rPr>
          <w:sz w:val="20"/>
          <w:szCs w:val="20"/>
        </w:rPr>
        <w:t xml:space="preserve">amostatnej "Zmluve o certifikáciu </w:t>
      </w:r>
      <w:r w:rsidRPr="000279AC">
        <w:rPr>
          <w:sz w:val="20"/>
          <w:szCs w:val="20"/>
        </w:rPr>
        <w:t xml:space="preserve">", uzatvorenej podľa § </w:t>
      </w:r>
      <w:smartTag w:uri="urn:schemas-microsoft-com:office:smarttags" w:element="place">
        <w:smartTagPr>
          <w:attr w:name="ProductID" w:val="591 a"/>
        </w:smartTagPr>
        <w:r w:rsidRPr="000279AC">
          <w:rPr>
            <w:sz w:val="20"/>
            <w:szCs w:val="20"/>
          </w:rPr>
          <w:t>591 a</w:t>
        </w:r>
      </w:smartTag>
      <w:r w:rsidRPr="000279AC">
        <w:rPr>
          <w:sz w:val="20"/>
          <w:szCs w:val="20"/>
        </w:rPr>
        <w:t xml:space="preserve"> </w:t>
      </w:r>
      <w:proofErr w:type="spellStart"/>
      <w:r w:rsidRPr="000279AC">
        <w:rPr>
          <w:sz w:val="20"/>
          <w:szCs w:val="20"/>
        </w:rPr>
        <w:t>nasl</w:t>
      </w:r>
      <w:proofErr w:type="spellEnd"/>
      <w:r w:rsidRPr="000279AC">
        <w:rPr>
          <w:sz w:val="20"/>
          <w:szCs w:val="20"/>
        </w:rPr>
        <w:t>. Obchodného zákonníka, nadväzujúcej na túto žiadosť.</w:t>
      </w:r>
    </w:p>
    <w:p w14:paraId="050D5B86" w14:textId="77777777" w:rsidR="003263B7" w:rsidRPr="000279AC" w:rsidRDefault="003263B7" w:rsidP="00FE5AAF">
      <w:pPr>
        <w:pStyle w:val="Zkladntext"/>
        <w:jc w:val="both"/>
        <w:rPr>
          <w:sz w:val="20"/>
          <w:szCs w:val="20"/>
        </w:rPr>
      </w:pPr>
    </w:p>
    <w:p w14:paraId="6C7CC94B" w14:textId="77777777" w:rsidR="003263B7" w:rsidRPr="000279AC" w:rsidRDefault="003263B7" w:rsidP="00FE5AAF">
      <w:pPr>
        <w:pStyle w:val="Zkladntext"/>
        <w:jc w:val="both"/>
        <w:outlineLvl w:val="0"/>
        <w:rPr>
          <w:sz w:val="20"/>
          <w:szCs w:val="20"/>
        </w:rPr>
      </w:pPr>
      <w:r w:rsidRPr="000279AC">
        <w:rPr>
          <w:sz w:val="20"/>
          <w:szCs w:val="20"/>
        </w:rPr>
        <w:tab/>
      </w:r>
      <w:r w:rsidRPr="000279AC">
        <w:rPr>
          <w:b/>
          <w:bCs/>
          <w:sz w:val="20"/>
          <w:szCs w:val="20"/>
        </w:rPr>
        <w:t>Poznámky k vyplneniu žiadosti:</w:t>
      </w:r>
    </w:p>
    <w:p w14:paraId="0A432322" w14:textId="77777777" w:rsidR="003263B7" w:rsidRPr="000279AC" w:rsidRDefault="003263B7" w:rsidP="00FE5AAF">
      <w:pPr>
        <w:pStyle w:val="1"/>
        <w:spacing w:after="60"/>
        <w:ind w:left="705" w:firstLine="4"/>
        <w:rPr>
          <w:lang w:val="sk-SK"/>
        </w:rPr>
      </w:pPr>
      <w:r w:rsidRPr="000279AC">
        <w:rPr>
          <w:lang w:val="sk-SK"/>
        </w:rPr>
        <w:t>Žiadosť vyplňu</w:t>
      </w:r>
      <w:r w:rsidR="002C2740" w:rsidRPr="000279AC">
        <w:rPr>
          <w:lang w:val="sk-SK"/>
        </w:rPr>
        <w:t>jt</w:t>
      </w:r>
      <w:r w:rsidRPr="000279AC">
        <w:rPr>
          <w:lang w:val="sk-SK"/>
        </w:rPr>
        <w:t>e osobitne pre každý typ výrobku a pre každú výrobňu.</w:t>
      </w:r>
    </w:p>
    <w:p w14:paraId="4CA77D95" w14:textId="77777777" w:rsidR="003263B7" w:rsidRPr="000279AC" w:rsidRDefault="003263B7" w:rsidP="00DF6C83">
      <w:pPr>
        <w:pStyle w:val="1"/>
        <w:spacing w:after="60"/>
        <w:ind w:left="705" w:firstLine="4"/>
        <w:rPr>
          <w:lang w:val="sk-SK"/>
        </w:rPr>
      </w:pPr>
      <w:r w:rsidRPr="000279AC">
        <w:rPr>
          <w:lang w:val="sk-SK"/>
        </w:rPr>
        <w:t xml:space="preserve">Sprievodné doklady k žiadosti podľa bodu </w:t>
      </w:r>
      <w:r w:rsidR="002C2740" w:rsidRPr="000279AC">
        <w:rPr>
          <w:lang w:val="sk-SK"/>
        </w:rPr>
        <w:t>6</w:t>
      </w:r>
      <w:r w:rsidRPr="000279AC">
        <w:rPr>
          <w:lang w:val="sk-SK"/>
        </w:rPr>
        <w:t>, ktoré sa týkajú súčasne viacerých výrobkov požadovaných na certifikáciu, stačí priložiť k jednej žiadosti a v ostatných žiadostiach uviesť odkaz.</w:t>
      </w:r>
    </w:p>
    <w:p w14:paraId="508999BD" w14:textId="77777777" w:rsidR="003263B7" w:rsidRPr="000279AC" w:rsidRDefault="003263B7" w:rsidP="00FE5AAF">
      <w:pPr>
        <w:pStyle w:val="1"/>
        <w:spacing w:after="60"/>
        <w:ind w:left="708" w:firstLine="0"/>
        <w:rPr>
          <w:lang w:val="sk-SK"/>
        </w:rPr>
      </w:pPr>
      <w:r w:rsidRPr="000279AC">
        <w:rPr>
          <w:lang w:val="sk-SK"/>
        </w:rPr>
        <w:t xml:space="preserve">Žiadosť </w:t>
      </w:r>
      <w:r w:rsidR="002C2740" w:rsidRPr="000279AC">
        <w:rPr>
          <w:lang w:val="sk-SK"/>
        </w:rPr>
        <w:t>a sprievodné doklady doručte na adresu uvedenú v záhlaví žiadosti</w:t>
      </w:r>
      <w:r w:rsidRPr="000279AC">
        <w:rPr>
          <w:lang w:val="sk-SK"/>
        </w:rPr>
        <w:t xml:space="preserve">. </w:t>
      </w:r>
    </w:p>
    <w:p w14:paraId="49DBD4FB" w14:textId="77777777" w:rsidR="003263B7" w:rsidRPr="000279AC" w:rsidRDefault="003263B7" w:rsidP="00FE5AAF">
      <w:pPr>
        <w:pStyle w:val="1"/>
        <w:ind w:left="708" w:firstLine="3"/>
        <w:rPr>
          <w:sz w:val="24"/>
          <w:szCs w:val="24"/>
          <w:lang w:val="sk-SK"/>
        </w:rPr>
      </w:pPr>
    </w:p>
    <w:p w14:paraId="11867B8D" w14:textId="77777777" w:rsidR="002C2740" w:rsidRPr="00EA6D37" w:rsidRDefault="002C2740" w:rsidP="00FE5AAF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sz w:val="18"/>
          <w:szCs w:val="18"/>
        </w:rPr>
        <w:t>V ..............................dňa ...................</w:t>
      </w:r>
      <w:r w:rsidRPr="00EA6D37">
        <w:rPr>
          <w:sz w:val="18"/>
          <w:szCs w:val="18"/>
        </w:rPr>
        <w:tab/>
      </w:r>
    </w:p>
    <w:p w14:paraId="6F3E85F2" w14:textId="77777777" w:rsidR="002C2740" w:rsidRPr="00EA6D37" w:rsidRDefault="002C2740" w:rsidP="00EA6D37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b/>
          <w:sz w:val="18"/>
          <w:szCs w:val="18"/>
        </w:rPr>
        <w:t>Meno oprávneného zástupcu:</w:t>
      </w:r>
      <w:r w:rsidRPr="00EA6D37">
        <w:rPr>
          <w:sz w:val="18"/>
          <w:szCs w:val="18"/>
        </w:rPr>
        <w:t xml:space="preserve"> ............................................</w:t>
      </w:r>
      <w:r w:rsidRPr="00EA6D37">
        <w:rPr>
          <w:sz w:val="18"/>
          <w:szCs w:val="18"/>
        </w:rPr>
        <w:tab/>
      </w:r>
      <w:r w:rsidR="00EA6D37">
        <w:rPr>
          <w:sz w:val="18"/>
          <w:szCs w:val="18"/>
        </w:rPr>
        <w:tab/>
      </w:r>
      <w:r w:rsidRPr="00EA6D37">
        <w:rPr>
          <w:b/>
          <w:sz w:val="18"/>
          <w:szCs w:val="18"/>
        </w:rPr>
        <w:t>Podpis a pečiatka výrobcu/ žiadateľa</w:t>
      </w:r>
      <w:r w:rsidRPr="00EA6D37">
        <w:rPr>
          <w:sz w:val="18"/>
          <w:szCs w:val="18"/>
        </w:rPr>
        <w:t>:</w:t>
      </w:r>
      <w:r w:rsidRPr="00EA6D37">
        <w:rPr>
          <w:sz w:val="18"/>
          <w:szCs w:val="18"/>
        </w:rPr>
        <w:tab/>
      </w:r>
    </w:p>
    <w:p w14:paraId="4CA577D2" w14:textId="77777777" w:rsidR="002C2740" w:rsidRPr="00EA6D37" w:rsidRDefault="002C2740" w:rsidP="00FE5AAF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b/>
          <w:sz w:val="18"/>
          <w:szCs w:val="18"/>
        </w:rPr>
        <w:t>Za AO / NO žiadosť zaevidovaná dňa:</w:t>
      </w:r>
      <w:r w:rsidRPr="00EA6D37">
        <w:rPr>
          <w:sz w:val="18"/>
          <w:szCs w:val="18"/>
        </w:rPr>
        <w:t>................</w:t>
      </w:r>
      <w:r w:rsidR="00EA6D37">
        <w:rPr>
          <w:sz w:val="18"/>
          <w:szCs w:val="18"/>
        </w:rPr>
        <w:t>................</w:t>
      </w:r>
    </w:p>
    <w:p w14:paraId="02F28424" w14:textId="77777777" w:rsidR="003263B7" w:rsidRDefault="002C2740" w:rsidP="00FE5AAF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b/>
          <w:sz w:val="18"/>
          <w:szCs w:val="18"/>
        </w:rPr>
        <w:t>Meno a podpis:</w:t>
      </w:r>
      <w:r w:rsidRPr="00EA6D37">
        <w:rPr>
          <w:sz w:val="18"/>
          <w:szCs w:val="18"/>
        </w:rPr>
        <w:t xml:space="preserve"> ..........................................</w:t>
      </w:r>
    </w:p>
    <w:p w14:paraId="40EB0C6F" w14:textId="56A71FDC" w:rsidR="00E70CB6" w:rsidRPr="002564FA" w:rsidRDefault="00E70CB6" w:rsidP="002564FA">
      <w:pPr>
        <w:pStyle w:val="1"/>
        <w:spacing w:after="60"/>
        <w:ind w:left="0" w:firstLine="4"/>
        <w:rPr>
          <w:lang w:val="sk-SK"/>
        </w:rPr>
      </w:pPr>
      <w:r w:rsidRPr="002564FA">
        <w:rPr>
          <w:lang w:val="sk-SK"/>
        </w:rPr>
        <w:t>Certifikačný orgán preskúmal vyššie uvedenú žiadosť v zmysle požiadaviek STN EN ISO/IEC 17065: 2013 a vyhlasuje, že žiadosť obsahuje požadované informácie.</w:t>
      </w:r>
    </w:p>
    <w:p w14:paraId="5EEC2FB8" w14:textId="7049BD77" w:rsidR="00E70CB6" w:rsidRPr="002564FA" w:rsidRDefault="00E70CB6" w:rsidP="002564FA">
      <w:pPr>
        <w:pStyle w:val="1"/>
        <w:spacing w:after="60"/>
        <w:ind w:left="0" w:firstLine="4"/>
        <w:rPr>
          <w:lang w:val="sk-SK"/>
        </w:rPr>
      </w:pPr>
      <w:r w:rsidRPr="002564FA">
        <w:rPr>
          <w:lang w:val="sk-SK"/>
        </w:rPr>
        <w:t xml:space="preserve">Dňa: </w:t>
      </w:r>
    </w:p>
    <w:p w14:paraId="6DDFC150" w14:textId="6C95778A" w:rsidR="009E4FA6" w:rsidRPr="002564FA" w:rsidRDefault="00E70CB6" w:rsidP="002564FA">
      <w:pPr>
        <w:pStyle w:val="1"/>
        <w:spacing w:after="60"/>
        <w:ind w:left="0" w:firstLine="4"/>
        <w:rPr>
          <w:lang w:val="sk-SK"/>
        </w:rPr>
      </w:pPr>
      <w:r w:rsidRPr="002564FA">
        <w:rPr>
          <w:lang w:val="sk-SK"/>
        </w:rPr>
        <w:t>Meno a priezvisko: .......................................</w:t>
      </w:r>
    </w:p>
    <w:sectPr w:rsidR="009E4FA6" w:rsidRPr="002564FA" w:rsidSect="004B0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18" w:left="720" w:header="709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F5816" w14:textId="77777777" w:rsidR="00E70CB6" w:rsidRDefault="00E70CB6">
      <w:r>
        <w:separator/>
      </w:r>
    </w:p>
  </w:endnote>
  <w:endnote w:type="continuationSeparator" w:id="0">
    <w:p w14:paraId="11B877D4" w14:textId="77777777" w:rsidR="00E70CB6" w:rsidRDefault="00E7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0642" w14:textId="77777777" w:rsidR="00E70CB6" w:rsidRDefault="00E70CB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18435" w14:textId="77777777" w:rsidR="002564FA" w:rsidRDefault="00E70CB6" w:rsidP="004B02B0">
    <w:pPr>
      <w:pStyle w:val="Pta"/>
      <w:tabs>
        <w:tab w:val="left" w:pos="708"/>
      </w:tabs>
      <w:rPr>
        <w:rStyle w:val="slostrany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B2 – COPZ 1a)</w:t>
    </w:r>
    <w:r w:rsidR="002564FA">
      <w:rPr>
        <w:rFonts w:ascii="Arial" w:hAnsi="Arial" w:cs="Arial"/>
        <w:sz w:val="16"/>
        <w:szCs w:val="16"/>
      </w:rPr>
      <w:tab/>
    </w:r>
    <w:r w:rsidR="002564F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Strana:  </w:t>
    </w:r>
    <w:r>
      <w:rPr>
        <w:rStyle w:val="slostrany"/>
        <w:rFonts w:ascii="Arial" w:hAnsi="Arial" w:cs="Arial"/>
        <w:sz w:val="16"/>
        <w:szCs w:val="16"/>
      </w:rPr>
      <w:fldChar w:fldCharType="begin"/>
    </w:r>
    <w:r>
      <w:rPr>
        <w:rStyle w:val="slostrany"/>
        <w:rFonts w:ascii="Arial" w:hAnsi="Arial" w:cs="Arial"/>
        <w:sz w:val="16"/>
        <w:szCs w:val="16"/>
      </w:rPr>
      <w:instrText xml:space="preserve"> PAGE </w:instrText>
    </w:r>
    <w:r>
      <w:rPr>
        <w:rStyle w:val="slostrany"/>
        <w:rFonts w:ascii="Arial" w:hAnsi="Arial" w:cs="Arial"/>
        <w:sz w:val="16"/>
        <w:szCs w:val="16"/>
      </w:rPr>
      <w:fldChar w:fldCharType="separate"/>
    </w:r>
    <w:r w:rsidR="002564FA">
      <w:rPr>
        <w:rStyle w:val="slostrany"/>
        <w:rFonts w:ascii="Arial" w:hAnsi="Arial" w:cs="Arial"/>
        <w:noProof/>
        <w:sz w:val="16"/>
        <w:szCs w:val="16"/>
      </w:rPr>
      <w:t>2</w:t>
    </w:r>
    <w:r>
      <w:rPr>
        <w:rStyle w:val="slostrany"/>
        <w:rFonts w:ascii="Arial" w:hAnsi="Arial" w:cs="Arial"/>
        <w:sz w:val="16"/>
        <w:szCs w:val="16"/>
      </w:rPr>
      <w:fldChar w:fldCharType="end"/>
    </w:r>
    <w:r>
      <w:rPr>
        <w:rStyle w:val="slostrany"/>
        <w:rFonts w:ascii="Arial" w:hAnsi="Arial" w:cs="Arial"/>
        <w:sz w:val="16"/>
        <w:szCs w:val="16"/>
      </w:rPr>
      <w:t xml:space="preserve"> z </w:t>
    </w:r>
    <w:r>
      <w:rPr>
        <w:rStyle w:val="slostrany"/>
        <w:rFonts w:ascii="Arial" w:hAnsi="Arial" w:cs="Arial"/>
        <w:sz w:val="16"/>
        <w:szCs w:val="16"/>
      </w:rPr>
      <w:fldChar w:fldCharType="begin"/>
    </w:r>
    <w:r>
      <w:rPr>
        <w:rStyle w:val="slostrany"/>
        <w:rFonts w:ascii="Arial" w:hAnsi="Arial" w:cs="Arial"/>
        <w:sz w:val="16"/>
        <w:szCs w:val="16"/>
      </w:rPr>
      <w:instrText xml:space="preserve"> NUMPAGES </w:instrText>
    </w:r>
    <w:r>
      <w:rPr>
        <w:rStyle w:val="slostrany"/>
        <w:rFonts w:ascii="Arial" w:hAnsi="Arial" w:cs="Arial"/>
        <w:sz w:val="16"/>
        <w:szCs w:val="16"/>
      </w:rPr>
      <w:fldChar w:fldCharType="separate"/>
    </w:r>
    <w:r w:rsidR="002564FA">
      <w:rPr>
        <w:rStyle w:val="slostrany"/>
        <w:rFonts w:ascii="Arial" w:hAnsi="Arial" w:cs="Arial"/>
        <w:noProof/>
        <w:sz w:val="16"/>
        <w:szCs w:val="16"/>
      </w:rPr>
      <w:t>2</w:t>
    </w:r>
    <w:r>
      <w:rPr>
        <w:rStyle w:val="slostrany"/>
        <w:rFonts w:ascii="Arial" w:hAnsi="Arial" w:cs="Arial"/>
        <w:sz w:val="16"/>
        <w:szCs w:val="16"/>
      </w:rPr>
      <w:fldChar w:fldCharType="end"/>
    </w:r>
  </w:p>
  <w:p w14:paraId="534A486F" w14:textId="4AB9CC48" w:rsidR="00E70CB6" w:rsidRPr="000279AC" w:rsidRDefault="00E70CB6" w:rsidP="004B02B0">
    <w:pPr>
      <w:pStyle w:val="Pta"/>
      <w:tabs>
        <w:tab w:val="left" w:pos="708"/>
      </w:tabs>
      <w:rPr>
        <w:rFonts w:ascii="Arial" w:hAnsi="Arial" w:cs="Arial"/>
      </w:rPr>
    </w:pPr>
    <w:bookmarkStart w:id="0" w:name="_GoBack"/>
    <w:bookmarkEnd w:id="0"/>
    <w:r>
      <w:rPr>
        <w:rFonts w:ascii="Arial" w:hAnsi="Arial" w:cs="Arial"/>
        <w:sz w:val="16"/>
        <w:szCs w:val="16"/>
      </w:rPr>
      <w:t>Verzia 1/2020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2AA08" w14:textId="77777777" w:rsidR="00E70CB6" w:rsidRDefault="00E70C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40C2E" w14:textId="77777777" w:rsidR="00E70CB6" w:rsidRDefault="00E70CB6">
      <w:r>
        <w:separator/>
      </w:r>
    </w:p>
  </w:footnote>
  <w:footnote w:type="continuationSeparator" w:id="0">
    <w:p w14:paraId="359943EB" w14:textId="77777777" w:rsidR="00E70CB6" w:rsidRDefault="00E70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AF10" w14:textId="77777777" w:rsidR="00E70CB6" w:rsidRDefault="00E70CB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37EBA" w14:textId="3458E390" w:rsidR="00E70CB6" w:rsidRPr="00167B35" w:rsidRDefault="00E70CB6" w:rsidP="00E14B38">
    <w:pPr>
      <w:ind w:left="2124" w:firstLine="708"/>
      <w:outlineLvl w:val="0"/>
      <w:rPr>
        <w:rFonts w:ascii="Arial" w:hAnsi="Arial" w:cs="Arial"/>
        <w:b/>
        <w:bCs/>
        <w:color w:val="333399"/>
        <w:sz w:val="28"/>
      </w:rPr>
    </w:pPr>
    <w:r w:rsidRPr="00167B35">
      <w:rPr>
        <w:rFonts w:ascii="Arial" w:hAnsi="Arial" w:cs="Arial"/>
        <w:b/>
        <w:noProof/>
        <w:color w:val="333399"/>
        <w:sz w:val="22"/>
        <w:szCs w:val="22"/>
        <w:lang w:eastAsia="sk-SK"/>
      </w:rPr>
      <w:drawing>
        <wp:anchor distT="0" distB="0" distL="114300" distR="114300" simplePos="0" relativeHeight="251658240" behindDoc="0" locked="0" layoutInCell="1" allowOverlap="1" wp14:anchorId="28876E28" wp14:editId="4379D7CE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41095" cy="1026795"/>
          <wp:effectExtent l="0" t="0" r="0" b="0"/>
          <wp:wrapNone/>
          <wp:docPr id="7" name="Obrázok 1" descr="C:\Documents and Settings\korp\My Documents\My Pictures\Adobe\Other Photos\3148297284\Q_logo_full_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Documents and Settings\korp\My Documents\My Pictures\Adobe\Other Photos\3148297284\Q_logo_full_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B35">
      <w:rPr>
        <w:rFonts w:ascii="Arial" w:hAnsi="Arial" w:cs="Arial"/>
        <w:b/>
        <w:bCs/>
        <w:color w:val="333399"/>
        <w:sz w:val="28"/>
      </w:rPr>
      <w:t>Q U A L I F O R M    S L O V A K I A  s. r. o.</w:t>
    </w:r>
  </w:p>
  <w:p w14:paraId="37E146B0" w14:textId="77777777" w:rsidR="00E70CB6" w:rsidRPr="00167B35" w:rsidRDefault="00E70CB6" w:rsidP="00E14B38">
    <w:pPr>
      <w:jc w:val="center"/>
      <w:rPr>
        <w:rFonts w:ascii="Arial" w:hAnsi="Arial" w:cs="Arial"/>
        <w:b/>
        <w:color w:val="333399"/>
        <w:sz w:val="22"/>
        <w:szCs w:val="22"/>
      </w:rPr>
    </w:pPr>
    <w:r w:rsidRPr="00167B35">
      <w:rPr>
        <w:rFonts w:ascii="Arial" w:hAnsi="Arial" w:cs="Arial"/>
        <w:b/>
        <w:color w:val="333399"/>
        <w:sz w:val="22"/>
        <w:szCs w:val="22"/>
      </w:rPr>
      <w:t xml:space="preserve">              Autorizovaná osoba SK12</w:t>
    </w:r>
  </w:p>
  <w:p w14:paraId="5861B2B7" w14:textId="77777777" w:rsidR="00E70CB6" w:rsidRPr="00167B35" w:rsidRDefault="00E70CB6" w:rsidP="00E14B38">
    <w:pPr>
      <w:jc w:val="center"/>
      <w:rPr>
        <w:rFonts w:ascii="Arial" w:hAnsi="Arial" w:cs="Arial"/>
      </w:rPr>
    </w:pPr>
    <w:r w:rsidRPr="00167B35">
      <w:rPr>
        <w:rFonts w:ascii="Arial" w:hAnsi="Arial" w:cs="Arial"/>
        <w:b/>
        <w:color w:val="333399"/>
        <w:sz w:val="22"/>
        <w:szCs w:val="22"/>
      </w:rPr>
      <w:t xml:space="preserve">                Notifikovaná osoba 1481</w:t>
    </w:r>
  </w:p>
  <w:p w14:paraId="3711FC16" w14:textId="77777777" w:rsidR="00E70CB6" w:rsidRPr="00167B35" w:rsidRDefault="00E70CB6" w:rsidP="00E14B38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167B35">
      <w:rPr>
        <w:rFonts w:ascii="Arial" w:hAnsi="Arial" w:cs="Arial"/>
        <w:color w:val="333399"/>
        <w:sz w:val="18"/>
        <w:szCs w:val="18"/>
      </w:rPr>
      <w:t xml:space="preserve">                   Pasienková 9 D, 821 06 Bratislava</w:t>
    </w:r>
  </w:p>
  <w:p w14:paraId="48009728" w14:textId="77777777" w:rsidR="00E70CB6" w:rsidRPr="00167B35" w:rsidRDefault="00E70CB6" w:rsidP="00E14B38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167B35">
      <w:rPr>
        <w:rFonts w:ascii="Arial" w:hAnsi="Arial" w:cs="Arial"/>
        <w:color w:val="333399"/>
        <w:sz w:val="18"/>
        <w:szCs w:val="18"/>
      </w:rPr>
      <w:t xml:space="preserve">          tel. č.: 00421 2  53 63 70 42, fax.: 00421 2 53 63 70 43 </w:t>
    </w:r>
  </w:p>
  <w:p w14:paraId="59B3B817" w14:textId="77777777" w:rsidR="00E70CB6" w:rsidRPr="00167B35" w:rsidRDefault="00E70CB6" w:rsidP="00E14B38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167B35">
      <w:rPr>
        <w:rFonts w:ascii="Arial" w:hAnsi="Arial" w:cs="Arial"/>
        <w:color w:val="333399"/>
        <w:sz w:val="18"/>
        <w:szCs w:val="18"/>
      </w:rPr>
      <w:t xml:space="preserve">                  e-mail</w:t>
    </w:r>
    <w:r w:rsidRPr="007E5A0F">
      <w:rPr>
        <w:rFonts w:ascii="Arial" w:hAnsi="Arial" w:cs="Arial"/>
        <w:color w:val="333399"/>
        <w:sz w:val="18"/>
        <w:szCs w:val="18"/>
      </w:rPr>
      <w:t xml:space="preserve"> </w:t>
    </w:r>
    <w:proofErr w:type="spellStart"/>
    <w:r w:rsidRPr="00586F83">
      <w:rPr>
        <w:rFonts w:ascii="Arial" w:hAnsi="Arial" w:cs="Arial"/>
        <w:color w:val="333399"/>
        <w:sz w:val="18"/>
        <w:szCs w:val="18"/>
      </w:rPr>
      <w:t>e-mail</w:t>
    </w:r>
    <w:proofErr w:type="spellEnd"/>
    <w:r w:rsidRPr="00586F83">
      <w:rPr>
        <w:rFonts w:ascii="Arial" w:hAnsi="Arial" w:cs="Arial"/>
        <w:color w:val="333399"/>
        <w:sz w:val="18"/>
        <w:szCs w:val="18"/>
      </w:rPr>
      <w:t xml:space="preserve">: </w:t>
    </w:r>
    <w:hyperlink r:id="rId2" w:history="1">
      <w:r w:rsidRPr="001631B0">
        <w:rPr>
          <w:rStyle w:val="Hypertextovprepojenie"/>
          <w:rFonts w:ascii="Arial" w:hAnsi="Arial" w:cs="Arial"/>
          <w:sz w:val="18"/>
          <w:szCs w:val="18"/>
        </w:rPr>
        <w:t>qualiform@qualiform.sk</w:t>
      </w:r>
    </w:hyperlink>
  </w:p>
  <w:p w14:paraId="5EAA2D09" w14:textId="77777777" w:rsidR="00E70CB6" w:rsidRPr="002E0CE3" w:rsidRDefault="00E70CB6" w:rsidP="00E14B38">
    <w:pPr>
      <w:jc w:val="center"/>
      <w:outlineLvl w:val="0"/>
      <w:rPr>
        <w:rFonts w:ascii="Tahoma" w:hAnsi="Tahoma" w:cs="Tahoma"/>
        <w:color w:val="333399"/>
        <w:sz w:val="18"/>
        <w:szCs w:val="18"/>
      </w:rPr>
    </w:pPr>
  </w:p>
  <w:tbl>
    <w:tblPr>
      <w:tblW w:w="9540" w:type="dxa"/>
      <w:tblInd w:w="70" w:type="dxa"/>
      <w:tblBorders>
        <w:top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E70CB6" w14:paraId="15E6B13C" w14:textId="77777777" w:rsidTr="00EA6D37">
      <w:trPr>
        <w:trHeight w:val="97"/>
      </w:trPr>
      <w:tc>
        <w:tcPr>
          <w:tcW w:w="9540" w:type="dxa"/>
          <w:tcBorders>
            <w:top w:val="single" w:sz="18" w:space="0" w:color="333399"/>
            <w:bottom w:val="nil"/>
          </w:tcBorders>
        </w:tcPr>
        <w:p w14:paraId="418E9493" w14:textId="77777777" w:rsidR="00E70CB6" w:rsidRDefault="00E70CB6" w:rsidP="00816CDF">
          <w:pPr>
            <w:rPr>
              <w:rFonts w:ascii="Tahoma" w:hAnsi="Tahoma" w:cs="Tahoma"/>
            </w:rPr>
          </w:pPr>
        </w:p>
      </w:tc>
    </w:tr>
  </w:tbl>
  <w:p w14:paraId="4E29F881" w14:textId="77777777" w:rsidR="00E70CB6" w:rsidRPr="00E14B38" w:rsidRDefault="00E70CB6" w:rsidP="00EA6D3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5F130" w14:textId="77777777" w:rsidR="00E70CB6" w:rsidRDefault="00E70CB6" w:rsidP="00484CBD">
    <w:pPr>
      <w:spacing w:before="240"/>
      <w:jc w:val="both"/>
      <w:rPr>
        <w:b/>
        <w:sz w:val="28"/>
        <w:szCs w:val="28"/>
      </w:rPr>
    </w:pPr>
  </w:p>
  <w:p w14:paraId="7E22A011" w14:textId="77777777" w:rsidR="00E70CB6" w:rsidRPr="00484CBD" w:rsidRDefault="002564FA" w:rsidP="00484CBD">
    <w:pPr>
      <w:pStyle w:val="Nadpis1"/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sk-SK"/>
      </w:rPr>
      <w:pict w14:anchorId="6E99A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.75pt;margin-top:-4.25pt;width:79.95pt;height:72.6pt;z-index:251657216">
          <v:imagedata r:id="rId1" o:title=""/>
          <w10:wrap type="square"/>
        </v:shape>
      </w:pict>
    </w:r>
    <w:r w:rsidR="00E70CB6" w:rsidRPr="00484CBD">
      <w:rPr>
        <w:rFonts w:ascii="Times New Roman" w:hAnsi="Times New Roman" w:cs="Times New Roman"/>
        <w:sz w:val="20"/>
        <w:szCs w:val="20"/>
      </w:rPr>
      <w:t>QUALIFORM SLOVAKIA s. r. o.</w:t>
    </w:r>
  </w:p>
  <w:p w14:paraId="1163A005" w14:textId="77777777" w:rsidR="00E70CB6" w:rsidRDefault="00E70CB6" w:rsidP="00484CBD">
    <w:pPr>
      <w:pStyle w:val="Nadpis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Autorizovaná osoba registračné číslo SK12</w:t>
    </w:r>
  </w:p>
  <w:p w14:paraId="35FE8C66" w14:textId="77777777" w:rsidR="00E70CB6" w:rsidRPr="00F77E38" w:rsidRDefault="00E70CB6" w:rsidP="00484CBD">
    <w:pPr>
      <w:jc w:val="center"/>
      <w:rPr>
        <w:b/>
      </w:rPr>
    </w:pPr>
    <w:r>
      <w:rPr>
        <w:b/>
      </w:rPr>
      <w:t>Notifikovaná osoba 1481</w:t>
    </w:r>
  </w:p>
  <w:p w14:paraId="015D01D2" w14:textId="77777777" w:rsidR="00E70CB6" w:rsidRDefault="00E70CB6" w:rsidP="00484CBD">
    <w:pPr>
      <w:jc w:val="center"/>
    </w:pPr>
    <w:r>
      <w:t xml:space="preserve">                 </w:t>
    </w:r>
    <w:r w:rsidRPr="00D45853">
      <w:t>Ružová dolina č. 27, 821 09  Bratislava</w:t>
    </w:r>
    <w:r>
      <w:t xml:space="preserve">    </w:t>
    </w:r>
  </w:p>
  <w:p w14:paraId="681B83D1" w14:textId="77777777" w:rsidR="00E70CB6" w:rsidRDefault="00E70CB6" w:rsidP="00484CBD">
    <w:pPr>
      <w:ind w:left="708" w:right="-108"/>
      <w:jc w:val="right"/>
    </w:pPr>
    <w:r w:rsidRPr="00D45853">
      <w:t>tel. 00421-2 - 53 63 70 42, fax 00421- 2 - 53 63 70 43,</w:t>
    </w:r>
    <w:r>
      <w:t>e-mail:q</w:t>
    </w:r>
    <w:r w:rsidRPr="00D45853">
      <w:t>ualiform.slovakia@stonline.sk</w:t>
    </w:r>
  </w:p>
  <w:p w14:paraId="029CE16A" w14:textId="77777777" w:rsidR="00E70CB6" w:rsidRDefault="00E70CB6" w:rsidP="00484CBD">
    <w:pPr>
      <w:ind w:left="708" w:right="-108"/>
      <w:jc w:val="center"/>
    </w:pPr>
    <w:proofErr w:type="spellStart"/>
    <w:r>
      <w:t>www.qualiform.sk</w:t>
    </w:r>
    <w:proofErr w:type="spellEnd"/>
  </w:p>
  <w:p w14:paraId="57806172" w14:textId="77777777" w:rsidR="00E70CB6" w:rsidRDefault="00E70CB6" w:rsidP="00484CBD">
    <w:pPr>
      <w:pStyle w:val="Hlavika"/>
    </w:pPr>
  </w:p>
  <w:p w14:paraId="73272642" w14:textId="77777777" w:rsidR="00E70CB6" w:rsidRDefault="00E70C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383F"/>
    <w:multiLevelType w:val="hybridMultilevel"/>
    <w:tmpl w:val="101A19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52210"/>
    <w:multiLevelType w:val="multilevel"/>
    <w:tmpl w:val="A9B0783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3D62AF"/>
    <w:multiLevelType w:val="multilevel"/>
    <w:tmpl w:val="25C0865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3EC6ED3"/>
    <w:multiLevelType w:val="multilevel"/>
    <w:tmpl w:val="A9B0783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4A"/>
    <w:rsid w:val="00010095"/>
    <w:rsid w:val="00022382"/>
    <w:rsid w:val="000279AC"/>
    <w:rsid w:val="000E2F49"/>
    <w:rsid w:val="00165E62"/>
    <w:rsid w:val="00167B35"/>
    <w:rsid w:val="00194D50"/>
    <w:rsid w:val="00194FB4"/>
    <w:rsid w:val="001A01B2"/>
    <w:rsid w:val="001E2E1F"/>
    <w:rsid w:val="00241B4A"/>
    <w:rsid w:val="002564FA"/>
    <w:rsid w:val="002572AE"/>
    <w:rsid w:val="00271841"/>
    <w:rsid w:val="00275035"/>
    <w:rsid w:val="002972FE"/>
    <w:rsid w:val="002C2740"/>
    <w:rsid w:val="003263B7"/>
    <w:rsid w:val="003F59E9"/>
    <w:rsid w:val="00410E72"/>
    <w:rsid w:val="00426B9F"/>
    <w:rsid w:val="00437D63"/>
    <w:rsid w:val="00484CBD"/>
    <w:rsid w:val="004A4741"/>
    <w:rsid w:val="004A7ED8"/>
    <w:rsid w:val="004B02B0"/>
    <w:rsid w:val="004D73AD"/>
    <w:rsid w:val="004E4167"/>
    <w:rsid w:val="00531E96"/>
    <w:rsid w:val="00531F81"/>
    <w:rsid w:val="005B0EE3"/>
    <w:rsid w:val="005D1247"/>
    <w:rsid w:val="005F7511"/>
    <w:rsid w:val="006002EA"/>
    <w:rsid w:val="00636F9B"/>
    <w:rsid w:val="006459E3"/>
    <w:rsid w:val="00663736"/>
    <w:rsid w:val="00667217"/>
    <w:rsid w:val="00673F9A"/>
    <w:rsid w:val="006C45F1"/>
    <w:rsid w:val="007210B5"/>
    <w:rsid w:val="00740012"/>
    <w:rsid w:val="007A2E4A"/>
    <w:rsid w:val="007B39C9"/>
    <w:rsid w:val="007D581E"/>
    <w:rsid w:val="007E5A0F"/>
    <w:rsid w:val="007E6F54"/>
    <w:rsid w:val="00816CDF"/>
    <w:rsid w:val="0085725C"/>
    <w:rsid w:val="00857E01"/>
    <w:rsid w:val="00886B20"/>
    <w:rsid w:val="008A59AC"/>
    <w:rsid w:val="008E70F7"/>
    <w:rsid w:val="00905264"/>
    <w:rsid w:val="00911D9B"/>
    <w:rsid w:val="009E4FA6"/>
    <w:rsid w:val="009F2BA5"/>
    <w:rsid w:val="009F3DCD"/>
    <w:rsid w:val="00A97AEB"/>
    <w:rsid w:val="00AB5709"/>
    <w:rsid w:val="00AC7DC6"/>
    <w:rsid w:val="00B120B8"/>
    <w:rsid w:val="00B407DF"/>
    <w:rsid w:val="00B60F2B"/>
    <w:rsid w:val="00B848FC"/>
    <w:rsid w:val="00B918EA"/>
    <w:rsid w:val="00C16F0C"/>
    <w:rsid w:val="00C2225B"/>
    <w:rsid w:val="00C47BE7"/>
    <w:rsid w:val="00D14B96"/>
    <w:rsid w:val="00DF6C83"/>
    <w:rsid w:val="00E14B38"/>
    <w:rsid w:val="00E33807"/>
    <w:rsid w:val="00E36862"/>
    <w:rsid w:val="00E3764D"/>
    <w:rsid w:val="00E70CB6"/>
    <w:rsid w:val="00EA6D37"/>
    <w:rsid w:val="00F00E61"/>
    <w:rsid w:val="00F07940"/>
    <w:rsid w:val="00F61271"/>
    <w:rsid w:val="00F74A5E"/>
    <w:rsid w:val="00F77E38"/>
    <w:rsid w:val="00F93FD7"/>
    <w:rsid w:val="00FE5AAF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485B8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263B7"/>
    <w:rPr>
      <w:lang w:eastAsia="cs-CZ"/>
    </w:rPr>
  </w:style>
  <w:style w:type="paragraph" w:styleId="Nadpis1">
    <w:name w:val="heading 1"/>
    <w:basedOn w:val="Normlny"/>
    <w:next w:val="Normlny"/>
    <w:qFormat/>
    <w:rsid w:val="003263B7"/>
    <w:pPr>
      <w:keepNext/>
      <w:autoSpaceDE w:val="0"/>
      <w:autoSpaceDN w:val="0"/>
      <w:ind w:firstLine="360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y"/>
    <w:next w:val="Normlny"/>
    <w:qFormat/>
    <w:rsid w:val="003263B7"/>
    <w:pPr>
      <w:keepNext/>
      <w:autoSpaceDE w:val="0"/>
      <w:autoSpaceDN w:val="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263B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1"/>
    <w:rsid w:val="003263B7"/>
    <w:pPr>
      <w:widowControl w:val="0"/>
      <w:autoSpaceDE w:val="0"/>
      <w:autoSpaceDN w:val="0"/>
      <w:ind w:left="396" w:hanging="396"/>
      <w:jc w:val="both"/>
    </w:pPr>
    <w:rPr>
      <w:rFonts w:ascii="Arial" w:hAnsi="Arial" w:cs="Arial"/>
      <w:color w:val="000000"/>
      <w:lang w:val="cs-CZ" w:eastAsia="cs-CZ"/>
    </w:rPr>
  </w:style>
  <w:style w:type="paragraph" w:styleId="Hlavika">
    <w:name w:val="header"/>
    <w:basedOn w:val="Normlny"/>
    <w:rsid w:val="003263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3263B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77E38"/>
  </w:style>
  <w:style w:type="paragraph" w:styleId="Textbubliny">
    <w:name w:val="Balloon Text"/>
    <w:basedOn w:val="Normlny"/>
    <w:semiHidden/>
    <w:rsid w:val="00E3764D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F7511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E14B38"/>
    <w:rPr>
      <w:color w:val="0000FF"/>
      <w:u w:val="single"/>
    </w:rPr>
  </w:style>
  <w:style w:type="character" w:customStyle="1" w:styleId="PtaChar">
    <w:name w:val="Päta Char"/>
    <w:link w:val="Pta"/>
    <w:rsid w:val="004B02B0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263B7"/>
    <w:rPr>
      <w:lang w:eastAsia="cs-CZ"/>
    </w:rPr>
  </w:style>
  <w:style w:type="paragraph" w:styleId="Nadpis1">
    <w:name w:val="heading 1"/>
    <w:basedOn w:val="Normlny"/>
    <w:next w:val="Normlny"/>
    <w:qFormat/>
    <w:rsid w:val="003263B7"/>
    <w:pPr>
      <w:keepNext/>
      <w:autoSpaceDE w:val="0"/>
      <w:autoSpaceDN w:val="0"/>
      <w:ind w:firstLine="360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y"/>
    <w:next w:val="Normlny"/>
    <w:qFormat/>
    <w:rsid w:val="003263B7"/>
    <w:pPr>
      <w:keepNext/>
      <w:autoSpaceDE w:val="0"/>
      <w:autoSpaceDN w:val="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263B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1"/>
    <w:rsid w:val="003263B7"/>
    <w:pPr>
      <w:widowControl w:val="0"/>
      <w:autoSpaceDE w:val="0"/>
      <w:autoSpaceDN w:val="0"/>
      <w:ind w:left="396" w:hanging="396"/>
      <w:jc w:val="both"/>
    </w:pPr>
    <w:rPr>
      <w:rFonts w:ascii="Arial" w:hAnsi="Arial" w:cs="Arial"/>
      <w:color w:val="000000"/>
      <w:lang w:val="cs-CZ" w:eastAsia="cs-CZ"/>
    </w:rPr>
  </w:style>
  <w:style w:type="paragraph" w:styleId="Hlavika">
    <w:name w:val="header"/>
    <w:basedOn w:val="Normlny"/>
    <w:rsid w:val="003263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3263B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77E38"/>
  </w:style>
  <w:style w:type="paragraph" w:styleId="Textbubliny">
    <w:name w:val="Balloon Text"/>
    <w:basedOn w:val="Normlny"/>
    <w:semiHidden/>
    <w:rsid w:val="00E3764D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F7511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E14B38"/>
    <w:rPr>
      <w:color w:val="0000FF"/>
      <w:u w:val="single"/>
    </w:rPr>
  </w:style>
  <w:style w:type="character" w:customStyle="1" w:styleId="PtaChar">
    <w:name w:val="Päta Char"/>
    <w:link w:val="Pta"/>
    <w:rsid w:val="004B02B0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qualiform@qualiform.sk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E6F6F9EE</Template>
  <TotalTime>1</TotalTime>
  <Pages>2</Pages>
  <Words>550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certifikáciu vnútropodnikovej kontroly</vt:lpstr>
      <vt:lpstr>Žiadosť o certifikáciu vnútropodnikovej kontroly</vt:lpstr>
    </vt:vector>
  </TitlesOfParts>
  <Company>QUALIFORM, a.s.</Company>
  <LinksUpToDate>false</LinksUpToDate>
  <CharactersWithSpaces>4027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mailto:qualiform@qualiform.sk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certifikáciu vnútropodnikovej kontroly</dc:title>
  <dc:creator>QUALIFORM, a.s.</dc:creator>
  <cp:lastModifiedBy>Iveta Bilakova</cp:lastModifiedBy>
  <cp:revision>2</cp:revision>
  <cp:lastPrinted>2021-10-06T14:07:00Z</cp:lastPrinted>
  <dcterms:created xsi:type="dcterms:W3CDTF">2023-01-16T13:33:00Z</dcterms:created>
  <dcterms:modified xsi:type="dcterms:W3CDTF">2023-01-16T13:33:00Z</dcterms:modified>
</cp:coreProperties>
</file>